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FB55" w14:textId="77777777" w:rsidR="0031780E" w:rsidRDefault="0031780E" w:rsidP="0031780E">
      <w:pPr>
        <w:pStyle w:val="NoSpacing"/>
        <w:tabs>
          <w:tab w:val="left" w:pos="3240"/>
        </w:tabs>
        <w:jc w:val="both"/>
      </w:pPr>
      <w:r>
        <w:rPr>
          <w:u w:val="single"/>
        </w:rPr>
        <w:t>John NEUTON</w:t>
      </w:r>
      <w:r>
        <w:t xml:space="preserve">         (fl.1453)</w:t>
      </w:r>
    </w:p>
    <w:p w14:paraId="0391B11E" w14:textId="77777777" w:rsidR="0031780E" w:rsidRDefault="0031780E" w:rsidP="0031780E">
      <w:pPr>
        <w:pStyle w:val="NoSpacing"/>
        <w:tabs>
          <w:tab w:val="left" w:pos="3240"/>
        </w:tabs>
        <w:jc w:val="both"/>
      </w:pPr>
      <w:r>
        <w:t>of York. Baker.</w:t>
      </w:r>
    </w:p>
    <w:p w14:paraId="07447916" w14:textId="77777777" w:rsidR="0031780E" w:rsidRDefault="0031780E" w:rsidP="0031780E">
      <w:pPr>
        <w:pStyle w:val="NoSpacing"/>
        <w:tabs>
          <w:tab w:val="left" w:pos="3240"/>
        </w:tabs>
        <w:jc w:val="both"/>
      </w:pPr>
    </w:p>
    <w:p w14:paraId="68E5E268" w14:textId="77777777" w:rsidR="0031780E" w:rsidRDefault="0031780E" w:rsidP="0031780E">
      <w:pPr>
        <w:pStyle w:val="NoSpacing"/>
        <w:tabs>
          <w:tab w:val="left" w:pos="3240"/>
        </w:tabs>
        <w:jc w:val="both"/>
      </w:pPr>
    </w:p>
    <w:p w14:paraId="562BB06F" w14:textId="77777777" w:rsidR="0031780E" w:rsidRDefault="0031780E" w:rsidP="0031780E">
      <w:pPr>
        <w:pStyle w:val="NoSpacing"/>
        <w:tabs>
          <w:tab w:val="left" w:pos="720"/>
          <w:tab w:val="left" w:pos="1440"/>
        </w:tabs>
        <w:jc w:val="both"/>
      </w:pPr>
      <w:r>
        <w:tab/>
        <w:t>1453</w:t>
      </w:r>
      <w:r>
        <w:tab/>
        <w:t>The King brought a plaint of trespass against him.</w:t>
      </w:r>
    </w:p>
    <w:p w14:paraId="651C6771" w14:textId="77777777" w:rsidR="0031780E" w:rsidRDefault="0031780E" w:rsidP="0031780E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 w:rsidRPr="00322960">
          <w:rPr>
            <w:rStyle w:val="Hyperlink"/>
            <w:rFonts w:cs="Times New Roman"/>
          </w:rPr>
          <w:t>https://www.medievalgenealogy.org.uk/aalt/cp40_kb27_list.htm</w:t>
        </w:r>
      </w:hyperlink>
      <w:r>
        <w:t xml:space="preserve"> )</w:t>
      </w:r>
    </w:p>
    <w:p w14:paraId="0DB94115" w14:textId="77777777" w:rsidR="0031780E" w:rsidRDefault="0031780E" w:rsidP="0031780E">
      <w:pPr>
        <w:pStyle w:val="NoSpacing"/>
        <w:jc w:val="both"/>
      </w:pPr>
    </w:p>
    <w:p w14:paraId="17026CBE" w14:textId="77777777" w:rsidR="0031780E" w:rsidRDefault="0031780E" w:rsidP="0031780E">
      <w:pPr>
        <w:pStyle w:val="NoSpacing"/>
        <w:jc w:val="both"/>
      </w:pPr>
    </w:p>
    <w:p w14:paraId="53126BA5" w14:textId="77777777" w:rsidR="0031780E" w:rsidRDefault="0031780E" w:rsidP="0031780E">
      <w:pPr>
        <w:pStyle w:val="NoSpacing"/>
        <w:tabs>
          <w:tab w:val="left" w:pos="3240"/>
        </w:tabs>
        <w:jc w:val="both"/>
      </w:pPr>
      <w:r>
        <w:t>25 December 2025</w:t>
      </w:r>
    </w:p>
    <w:p w14:paraId="6E2F550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BCDFD" w14:textId="77777777" w:rsidR="00323768" w:rsidRDefault="00323768" w:rsidP="00086E2C">
      <w:pPr>
        <w:spacing w:after="0" w:line="240" w:lineRule="auto"/>
      </w:pPr>
      <w:r>
        <w:separator/>
      </w:r>
    </w:p>
  </w:endnote>
  <w:endnote w:type="continuationSeparator" w:id="0">
    <w:p w14:paraId="03982887" w14:textId="77777777" w:rsidR="00323768" w:rsidRDefault="0032376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28C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B05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E5D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6E4F" w14:textId="77777777" w:rsidR="00323768" w:rsidRDefault="00323768" w:rsidP="00086E2C">
      <w:pPr>
        <w:spacing w:after="0" w:line="240" w:lineRule="auto"/>
      </w:pPr>
      <w:r>
        <w:separator/>
      </w:r>
    </w:p>
  </w:footnote>
  <w:footnote w:type="continuationSeparator" w:id="0">
    <w:p w14:paraId="070123E8" w14:textId="77777777" w:rsidR="00323768" w:rsidRDefault="0032376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DF7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6C6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CBC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0E"/>
    <w:rsid w:val="00086E2C"/>
    <w:rsid w:val="000A2E7A"/>
    <w:rsid w:val="002244B7"/>
    <w:rsid w:val="00314D94"/>
    <w:rsid w:val="0031780E"/>
    <w:rsid w:val="00323768"/>
    <w:rsid w:val="00617568"/>
    <w:rsid w:val="006E68FA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F0433"/>
  <w15:chartTrackingRefBased/>
  <w15:docId w15:val="{795F2187-D94E-4286-B8D4-FB921A9B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1780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178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154</Characters>
  <Application>Microsoft Office Word</Application>
  <DocSecurity>0</DocSecurity>
  <Lines>9</Lines>
  <Paragraphs>5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2025-12-25T18:34:00Z</dcterms:created>
  <dcterms:modified xsi:type="dcterms:W3CDTF">2025-12-25T18:35:00Z</dcterms:modified>
</cp:coreProperties>
</file>