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E1E58" w14:textId="77777777" w:rsidR="00FC77C3" w:rsidRDefault="00FC77C3" w:rsidP="00FC77C3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u w:val="single"/>
          <w:lang w:val="en-US"/>
        </w:rPr>
        <w:t>Maurice NEUTON</w:t>
      </w:r>
      <w:r>
        <w:rPr>
          <w:lang w:val="en-US"/>
        </w:rPr>
        <w:t xml:space="preserve">        (d.ca.1468)</w:t>
      </w:r>
    </w:p>
    <w:p w14:paraId="4AEEE432" w14:textId="77777777" w:rsidR="00FC77C3" w:rsidRDefault="00FC77C3" w:rsidP="00FC77C3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49B51DEB" w14:textId="77777777" w:rsidR="00FC77C3" w:rsidRDefault="00FC77C3" w:rsidP="00FC77C3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44498C59" w14:textId="77777777" w:rsidR="00FC77C3" w:rsidRDefault="00FC77C3" w:rsidP="00FC77C3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ab/>
        <w:t>1468</w:t>
      </w:r>
      <w:r>
        <w:rPr>
          <w:lang w:val="en-US"/>
        </w:rPr>
        <w:tab/>
        <w:t>He died in or before this time.</w:t>
      </w:r>
    </w:p>
    <w:p w14:paraId="549A1337" w14:textId="77777777" w:rsidR="00FC77C3" w:rsidRDefault="00FC77C3" w:rsidP="00FC77C3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( </w:t>
      </w:r>
      <w:hyperlink r:id="rId6" w:history="1">
        <w:r w:rsidRPr="00E92773">
          <w:rPr>
            <w:rStyle w:val="Hyperlink"/>
            <w:lang w:val="en-US"/>
          </w:rPr>
          <w:t>https://waalt.uh.edu/index.php/CP40/826</w:t>
        </w:r>
      </w:hyperlink>
      <w:r>
        <w:rPr>
          <w:lang w:val="en-US"/>
        </w:rPr>
        <w:t xml:space="preserve"> )</w:t>
      </w:r>
    </w:p>
    <w:p w14:paraId="35DFF980" w14:textId="77777777" w:rsidR="00FC77C3" w:rsidRDefault="00FC77C3" w:rsidP="00FC77C3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6C737924" w14:textId="77777777" w:rsidR="00FC77C3" w:rsidRDefault="00FC77C3" w:rsidP="00FC77C3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24FB4B86" w14:textId="77777777" w:rsidR="00FC77C3" w:rsidRDefault="00FC77C3" w:rsidP="00FC77C3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>Executrix:   Helen Neuton(q.v.).     (ibid.)</w:t>
      </w:r>
    </w:p>
    <w:p w14:paraId="578D0774" w14:textId="77777777" w:rsidR="00FC77C3" w:rsidRDefault="00FC77C3" w:rsidP="00FC77C3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5863DAAF" w14:textId="77777777" w:rsidR="00FC77C3" w:rsidRDefault="00FC77C3" w:rsidP="00FC77C3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09C95AD9" w14:textId="77777777" w:rsidR="00FC77C3" w:rsidRDefault="00FC77C3" w:rsidP="00FC77C3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>5 November 2025</w:t>
      </w:r>
    </w:p>
    <w:p w14:paraId="21B19309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DD517" w14:textId="77777777" w:rsidR="00FC77C3" w:rsidRDefault="00FC77C3" w:rsidP="00086E2C">
      <w:pPr>
        <w:spacing w:after="0" w:line="240" w:lineRule="auto"/>
      </w:pPr>
      <w:r>
        <w:separator/>
      </w:r>
    </w:p>
  </w:endnote>
  <w:endnote w:type="continuationSeparator" w:id="0">
    <w:p w14:paraId="38AEA200" w14:textId="77777777" w:rsidR="00FC77C3" w:rsidRDefault="00FC77C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4407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94BB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3DFD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232E3" w14:textId="77777777" w:rsidR="00FC77C3" w:rsidRDefault="00FC77C3" w:rsidP="00086E2C">
      <w:pPr>
        <w:spacing w:after="0" w:line="240" w:lineRule="auto"/>
      </w:pPr>
      <w:r>
        <w:separator/>
      </w:r>
    </w:p>
  </w:footnote>
  <w:footnote w:type="continuationSeparator" w:id="0">
    <w:p w14:paraId="24E03E71" w14:textId="77777777" w:rsidR="00FC77C3" w:rsidRDefault="00FC77C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733F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D7FA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F2BD3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7C3"/>
    <w:rsid w:val="00086E2C"/>
    <w:rsid w:val="000A2E7A"/>
    <w:rsid w:val="002244B7"/>
    <w:rsid w:val="00314D94"/>
    <w:rsid w:val="00617568"/>
    <w:rsid w:val="006E68FA"/>
    <w:rsid w:val="00ED3A55"/>
    <w:rsid w:val="00F479D0"/>
    <w:rsid w:val="00FC77C3"/>
    <w:rsid w:val="00FD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31549"/>
  <w15:chartTrackingRefBased/>
  <w15:docId w15:val="{E1C3ED95-F0B6-4A4A-9639-1DDBD3E4B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FC77C3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FC77C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2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42</Words>
  <Characters>199</Characters>
  <Application>Microsoft Office Word</Application>
  <DocSecurity>0</DocSecurity>
  <Lines>6</Lines>
  <Paragraphs>5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2025-11-13T07:47:00Z</dcterms:created>
  <dcterms:modified xsi:type="dcterms:W3CDTF">2025-11-13T07:47:00Z</dcterms:modified>
</cp:coreProperties>
</file>