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5544D" w14:textId="77777777" w:rsidR="007A1F16" w:rsidRDefault="007A1F16" w:rsidP="007A1F16">
      <w:pPr>
        <w:pStyle w:val="NoSpacing"/>
        <w:rPr>
          <w:rFonts w:cs="Times New Roman"/>
        </w:rPr>
      </w:pPr>
    </w:p>
    <w:p w14:paraId="351FF97F" w14:textId="77777777" w:rsidR="007A1F16" w:rsidRDefault="007A1F16" w:rsidP="007A1F16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Robert NEUTON</w:t>
      </w:r>
      <w:r>
        <w:rPr>
          <w:rFonts w:cs="Times New Roman"/>
        </w:rPr>
        <w:t xml:space="preserve">        (fl.1462)</w:t>
      </w:r>
    </w:p>
    <w:p w14:paraId="26B349B7" w14:textId="77777777" w:rsidR="007A1F16" w:rsidRDefault="007A1F16" w:rsidP="007A1F16">
      <w:pPr>
        <w:pStyle w:val="NoSpacing"/>
        <w:rPr>
          <w:rFonts w:cs="Times New Roman"/>
        </w:rPr>
      </w:pPr>
      <w:r>
        <w:rPr>
          <w:rFonts w:cs="Times New Roman"/>
        </w:rPr>
        <w:t>of York. Fishmonger.</w:t>
      </w:r>
    </w:p>
    <w:p w14:paraId="471FBD62" w14:textId="77777777" w:rsidR="007A1F16" w:rsidRDefault="007A1F16" w:rsidP="007A1F16">
      <w:pPr>
        <w:pStyle w:val="NoSpacing"/>
        <w:rPr>
          <w:rFonts w:cs="Times New Roman"/>
        </w:rPr>
      </w:pPr>
    </w:p>
    <w:p w14:paraId="27B13284" w14:textId="77777777" w:rsidR="007A1F16" w:rsidRDefault="007A1F16" w:rsidP="007A1F16">
      <w:pPr>
        <w:pStyle w:val="NoSpacing"/>
        <w:rPr>
          <w:rFonts w:cs="Times New Roman"/>
        </w:rPr>
      </w:pPr>
    </w:p>
    <w:p w14:paraId="53EBCA98" w14:textId="77777777" w:rsidR="007A1F16" w:rsidRDefault="007A1F16" w:rsidP="007A1F16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The King indicted him and 14 others for trespass and insurrection.</w:t>
      </w:r>
    </w:p>
    <w:p w14:paraId="17C7FE7D" w14:textId="77777777" w:rsidR="007A1F16" w:rsidRDefault="007A1F16" w:rsidP="007A1F16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6E7AD002" w14:textId="77777777" w:rsidR="007A1F16" w:rsidRDefault="007A1F16" w:rsidP="007A1F16">
      <w:pPr>
        <w:pStyle w:val="NoSpacing"/>
        <w:rPr>
          <w:rFonts w:cs="Times New Roman"/>
        </w:rPr>
      </w:pPr>
    </w:p>
    <w:p w14:paraId="788ACB51" w14:textId="77777777" w:rsidR="007A1F16" w:rsidRPr="0033341E" w:rsidRDefault="007A1F16" w:rsidP="007A1F16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</w:p>
    <w:p w14:paraId="6EB71884" w14:textId="7A76B855" w:rsidR="00BA00AB" w:rsidRPr="00EB3209" w:rsidRDefault="007A1F1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97BC2" w14:textId="77777777" w:rsidR="007A1F16" w:rsidRDefault="007A1F16" w:rsidP="009139A6">
      <w:r>
        <w:separator/>
      </w:r>
    </w:p>
  </w:endnote>
  <w:endnote w:type="continuationSeparator" w:id="0">
    <w:p w14:paraId="5C9E8CA2" w14:textId="77777777" w:rsidR="007A1F16" w:rsidRDefault="007A1F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552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8B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20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7A56A" w14:textId="77777777" w:rsidR="007A1F16" w:rsidRDefault="007A1F16" w:rsidP="009139A6">
      <w:r>
        <w:separator/>
      </w:r>
    </w:p>
  </w:footnote>
  <w:footnote w:type="continuationSeparator" w:id="0">
    <w:p w14:paraId="0D8D6EEE" w14:textId="77777777" w:rsidR="007A1F16" w:rsidRDefault="007A1F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DE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FB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C2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1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23C"/>
    <w:rsid w:val="007A1F1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F7F3"/>
  <w15:chartTrackingRefBased/>
  <w15:docId w15:val="{368DE84F-F4F1-4C79-879C-5B6BAAA3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A1F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219</Characters>
  <Application>Microsoft Office Word</Application>
  <DocSecurity>0</DocSecurity>
  <Lines>16</Lines>
  <Paragraphs>8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2025-09-30T20:13:00Z</dcterms:created>
  <dcterms:modified xsi:type="dcterms:W3CDTF">2025-09-30T20:14:00Z</dcterms:modified>
</cp:coreProperties>
</file>