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88204" w14:textId="77777777" w:rsidR="00D303BF" w:rsidRDefault="00D303BF" w:rsidP="00D303B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NEUTON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0C10C8AF" w14:textId="77777777" w:rsidR="00D303BF" w:rsidRDefault="00D303BF" w:rsidP="00D303B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7AEF88C2" w14:textId="77777777" w:rsidR="00D303BF" w:rsidRDefault="00D303BF" w:rsidP="00D303B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25E7A9A" w14:textId="77777777" w:rsidR="00D303BF" w:rsidRDefault="00D303BF" w:rsidP="00D303B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D92572A" w14:textId="77777777" w:rsidR="00D303BF" w:rsidRDefault="00D303BF" w:rsidP="00D303B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226AB58" w14:textId="77777777" w:rsidR="00D303BF" w:rsidRDefault="00D303BF" w:rsidP="00D303B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0881493" w14:textId="77777777" w:rsidR="00D303BF" w:rsidRPr="00065994" w:rsidRDefault="00D303BF" w:rsidP="00D303BF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F8A41CA" w14:textId="77777777" w:rsidR="00D303BF" w:rsidRDefault="00D303BF" w:rsidP="00D303B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60ABBEC" w14:textId="77777777" w:rsidR="00D303BF" w:rsidRDefault="00D303BF" w:rsidP="00D303B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</w:p>
    <w:p w14:paraId="74D828E5" w14:textId="77777777" w:rsidR="00D303BF" w:rsidRDefault="00D303BF" w:rsidP="00D303B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3A5C311" w14:textId="77777777" w:rsidR="00D303BF" w:rsidRDefault="00D303BF" w:rsidP="00D303B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7 June 2024</w:t>
      </w:r>
    </w:p>
    <w:p w14:paraId="6B81B7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9177B" w14:textId="77777777" w:rsidR="00D303BF" w:rsidRDefault="00D303BF" w:rsidP="009139A6">
      <w:r>
        <w:separator/>
      </w:r>
    </w:p>
  </w:endnote>
  <w:endnote w:type="continuationSeparator" w:id="0">
    <w:p w14:paraId="6D6D419E" w14:textId="77777777" w:rsidR="00D303BF" w:rsidRDefault="00D303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97A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227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81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6B263" w14:textId="77777777" w:rsidR="00D303BF" w:rsidRDefault="00D303BF" w:rsidP="009139A6">
      <w:r>
        <w:separator/>
      </w:r>
    </w:p>
  </w:footnote>
  <w:footnote w:type="continuationSeparator" w:id="0">
    <w:p w14:paraId="084BD19D" w14:textId="77777777" w:rsidR="00D303BF" w:rsidRDefault="00D303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AC6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D20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7E7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B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D303B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04905"/>
  <w15:chartTrackingRefBased/>
  <w15:docId w15:val="{147B7308-6888-4259-BF09-45B95B84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2024-09-19T12:37:00Z</dcterms:created>
  <dcterms:modified xsi:type="dcterms:W3CDTF">2024-09-19T12:37:00Z</dcterms:modified>
</cp:coreProperties>
</file>