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40D12" w14:textId="77777777" w:rsidR="00044E0D" w:rsidRDefault="00044E0D" w:rsidP="00044E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NEUTON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24962DDA" w14:textId="77777777" w:rsidR="00044E0D" w:rsidRDefault="00044E0D" w:rsidP="00044E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3069D485" w14:textId="77777777" w:rsidR="00044E0D" w:rsidRDefault="00044E0D" w:rsidP="00044E0D">
      <w:pPr>
        <w:pStyle w:val="NoSpacing"/>
        <w:rPr>
          <w:rFonts w:cs="Times New Roman"/>
          <w:szCs w:val="24"/>
        </w:rPr>
      </w:pPr>
    </w:p>
    <w:p w14:paraId="670AC15D" w14:textId="77777777" w:rsidR="00044E0D" w:rsidRDefault="00044E0D" w:rsidP="00044E0D">
      <w:pPr>
        <w:pStyle w:val="NoSpacing"/>
        <w:rPr>
          <w:rFonts w:cs="Times New Roman"/>
          <w:szCs w:val="24"/>
        </w:rPr>
      </w:pPr>
    </w:p>
    <w:p w14:paraId="22A8FED4" w14:textId="77777777" w:rsidR="00044E0D" w:rsidRDefault="00044E0D" w:rsidP="00044E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Jul.1414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Tothe</w:t>
      </w:r>
      <w:proofErr w:type="spellEnd"/>
      <w:r>
        <w:rPr>
          <w:rFonts w:cs="Times New Roman"/>
          <w:szCs w:val="24"/>
        </w:rPr>
        <w:t xml:space="preserve"> of York, potter(q.v.), bequeathed him a brass pot.</w:t>
      </w:r>
    </w:p>
    <w:p w14:paraId="4844D006" w14:textId="77777777" w:rsidR="00044E0D" w:rsidRDefault="00044E0D" w:rsidP="00044E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</w:t>
      </w:r>
    </w:p>
    <w:p w14:paraId="12ED5B30" w14:textId="77777777" w:rsidR="00044E0D" w:rsidRDefault="00044E0D" w:rsidP="00044E0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Swanson, a dissertation submitted for the degree of D.Phil., University of </w:t>
      </w:r>
    </w:p>
    <w:p w14:paraId="36CFEE38" w14:textId="77777777" w:rsidR="00044E0D" w:rsidRDefault="00044E0D" w:rsidP="00044E0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York, Department of History. December 1980 p.479)</w:t>
      </w:r>
    </w:p>
    <w:p w14:paraId="61F2B382" w14:textId="77777777" w:rsidR="00044E0D" w:rsidRDefault="00044E0D" w:rsidP="00044E0D">
      <w:pPr>
        <w:pStyle w:val="NoSpacing"/>
        <w:rPr>
          <w:rFonts w:cs="Times New Roman"/>
          <w:szCs w:val="24"/>
        </w:rPr>
      </w:pPr>
    </w:p>
    <w:p w14:paraId="36DD61E9" w14:textId="77777777" w:rsidR="00044E0D" w:rsidRDefault="00044E0D" w:rsidP="00044E0D">
      <w:pPr>
        <w:pStyle w:val="NoSpacing"/>
        <w:rPr>
          <w:rFonts w:cs="Times New Roman"/>
          <w:szCs w:val="24"/>
        </w:rPr>
      </w:pPr>
    </w:p>
    <w:p w14:paraId="6601FFC2" w14:textId="77777777" w:rsidR="00044E0D" w:rsidRDefault="00044E0D" w:rsidP="00044E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59081B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D8B34" w14:textId="77777777" w:rsidR="00044E0D" w:rsidRDefault="00044E0D" w:rsidP="009139A6">
      <w:r>
        <w:separator/>
      </w:r>
    </w:p>
  </w:endnote>
  <w:endnote w:type="continuationSeparator" w:id="0">
    <w:p w14:paraId="5D24E073" w14:textId="77777777" w:rsidR="00044E0D" w:rsidRDefault="00044E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70E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3B6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698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686AA" w14:textId="77777777" w:rsidR="00044E0D" w:rsidRDefault="00044E0D" w:rsidP="009139A6">
      <w:r>
        <w:separator/>
      </w:r>
    </w:p>
  </w:footnote>
  <w:footnote w:type="continuationSeparator" w:id="0">
    <w:p w14:paraId="50FA0A8E" w14:textId="77777777" w:rsidR="00044E0D" w:rsidRDefault="00044E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FCA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E4C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610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0D"/>
    <w:rsid w:val="00044E0D"/>
    <w:rsid w:val="000666E0"/>
    <w:rsid w:val="002510B7"/>
    <w:rsid w:val="00270799"/>
    <w:rsid w:val="005C130B"/>
    <w:rsid w:val="007477D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A791"/>
  <w15:chartTrackingRefBased/>
  <w15:docId w15:val="{59844779-2CFC-48E0-B59A-7EC30A93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2024-10-02T20:04:00Z</dcterms:created>
  <dcterms:modified xsi:type="dcterms:W3CDTF">2024-10-02T20:05:00Z</dcterms:modified>
</cp:coreProperties>
</file>