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1B67" w14:textId="77777777" w:rsidR="00474D0B" w:rsidRDefault="00474D0B" w:rsidP="00474D0B">
      <w:pPr>
        <w:pStyle w:val="NoSpacing"/>
      </w:pPr>
      <w:r>
        <w:rPr>
          <w:u w:val="single"/>
        </w:rPr>
        <w:t>Laurence NEVE</w:t>
      </w:r>
      <w:r>
        <w:t xml:space="preserve">       (fl.1421)</w:t>
      </w:r>
    </w:p>
    <w:p w14:paraId="228E1470" w14:textId="77777777" w:rsidR="00474D0B" w:rsidRDefault="00474D0B" w:rsidP="00474D0B">
      <w:pPr>
        <w:pStyle w:val="NoSpacing"/>
      </w:pPr>
      <w:r>
        <w:t>of Colchester. Bowyer.</w:t>
      </w:r>
    </w:p>
    <w:p w14:paraId="3FB2D43F" w14:textId="77777777" w:rsidR="00474D0B" w:rsidRDefault="00474D0B" w:rsidP="00474D0B">
      <w:pPr>
        <w:pStyle w:val="NoSpacing"/>
      </w:pPr>
    </w:p>
    <w:p w14:paraId="4A853A45" w14:textId="77777777" w:rsidR="00474D0B" w:rsidRDefault="00474D0B" w:rsidP="00474D0B">
      <w:pPr>
        <w:pStyle w:val="NoSpacing"/>
      </w:pPr>
    </w:p>
    <w:p w14:paraId="74194A8C" w14:textId="77777777" w:rsidR="00474D0B" w:rsidRDefault="00474D0B" w:rsidP="00474D0B">
      <w:pPr>
        <w:pStyle w:val="NoSpacing"/>
      </w:pPr>
      <w:r>
        <w:t>[ He may be the same person as Laurence None(q.v.) ]</w:t>
      </w:r>
    </w:p>
    <w:p w14:paraId="094DC2C4" w14:textId="77777777" w:rsidR="00474D0B" w:rsidRDefault="00474D0B" w:rsidP="00474D0B">
      <w:pPr>
        <w:pStyle w:val="NoSpacing"/>
      </w:pPr>
    </w:p>
    <w:p w14:paraId="07358DE2" w14:textId="77777777" w:rsidR="00474D0B" w:rsidRDefault="00474D0B" w:rsidP="00474D0B">
      <w:pPr>
        <w:pStyle w:val="NoSpacing"/>
      </w:pPr>
    </w:p>
    <w:p w14:paraId="2C90BED1" w14:textId="77777777" w:rsidR="00474D0B" w:rsidRDefault="00474D0B" w:rsidP="00474D0B">
      <w:pPr>
        <w:pStyle w:val="NoSpacing"/>
      </w:pPr>
      <w:r>
        <w:tab/>
        <w:t>1421</w:t>
      </w:r>
      <w:r>
        <w:tab/>
        <w:t xml:space="preserve">Maud </w:t>
      </w:r>
      <w:proofErr w:type="spellStart"/>
      <w:r>
        <w:t>Flysp</w:t>
      </w:r>
      <w:proofErr w:type="spellEnd"/>
      <w:r>
        <w:t xml:space="preserve">(q.v.) brought a plaint of trespass and </w:t>
      </w:r>
      <w:proofErr w:type="gramStart"/>
      <w:r>
        <w:t>taking</w:t>
      </w:r>
      <w:proofErr w:type="gramEnd"/>
      <w:r>
        <w:t xml:space="preserve"> a horse and goods</w:t>
      </w:r>
    </w:p>
    <w:p w14:paraId="47F515BE" w14:textId="77777777" w:rsidR="00474D0B" w:rsidRDefault="00474D0B" w:rsidP="00474D0B">
      <w:pPr>
        <w:pStyle w:val="NoSpacing"/>
      </w:pPr>
      <w:r>
        <w:tab/>
      </w:r>
      <w:r>
        <w:tab/>
        <w:t>against him.</w:t>
      </w:r>
    </w:p>
    <w:p w14:paraId="204FEE3F" w14:textId="77777777" w:rsidR="00474D0B" w:rsidRDefault="00474D0B" w:rsidP="00474D0B">
      <w:pPr>
        <w:pStyle w:val="NoSpacing"/>
      </w:pPr>
      <w:r>
        <w:tab/>
      </w:r>
      <w:r>
        <w:tab/>
        <w:t xml:space="preserve">( </w:t>
      </w:r>
      <w:hyperlink r:id="rId6" w:history="1">
        <w:r w:rsidRPr="00E85061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3573A0A8" w14:textId="77777777" w:rsidR="00474D0B" w:rsidRDefault="00474D0B" w:rsidP="00474D0B">
      <w:pPr>
        <w:pStyle w:val="NoSpacing"/>
      </w:pPr>
    </w:p>
    <w:p w14:paraId="2FE72898" w14:textId="77777777" w:rsidR="00474D0B" w:rsidRDefault="00474D0B" w:rsidP="00474D0B">
      <w:pPr>
        <w:pStyle w:val="NoSpacing"/>
      </w:pPr>
    </w:p>
    <w:p w14:paraId="520D27B5" w14:textId="77777777" w:rsidR="00474D0B" w:rsidRDefault="00474D0B" w:rsidP="00474D0B">
      <w:pPr>
        <w:pStyle w:val="NoSpacing"/>
      </w:pPr>
      <w:r>
        <w:t>25 July 2025</w:t>
      </w:r>
    </w:p>
    <w:p w14:paraId="54BFB5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DAC7" w14:textId="77777777" w:rsidR="00474D0B" w:rsidRDefault="00474D0B" w:rsidP="009139A6">
      <w:r>
        <w:separator/>
      </w:r>
    </w:p>
  </w:endnote>
  <w:endnote w:type="continuationSeparator" w:id="0">
    <w:p w14:paraId="6763D66E" w14:textId="77777777" w:rsidR="00474D0B" w:rsidRDefault="00474D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96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04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4D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6A11" w14:textId="77777777" w:rsidR="00474D0B" w:rsidRDefault="00474D0B" w:rsidP="009139A6">
      <w:r>
        <w:separator/>
      </w:r>
    </w:p>
  </w:footnote>
  <w:footnote w:type="continuationSeparator" w:id="0">
    <w:p w14:paraId="70614E99" w14:textId="77777777" w:rsidR="00474D0B" w:rsidRDefault="00474D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16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D3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9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0B"/>
    <w:rsid w:val="000666E0"/>
    <w:rsid w:val="000A2E7A"/>
    <w:rsid w:val="001307AC"/>
    <w:rsid w:val="00190DFA"/>
    <w:rsid w:val="002510B7"/>
    <w:rsid w:val="00270799"/>
    <w:rsid w:val="002737D5"/>
    <w:rsid w:val="00357E4A"/>
    <w:rsid w:val="00474D0B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1028"/>
  <w15:chartTrackingRefBased/>
  <w15:docId w15:val="{65F77E8C-CA25-4A9A-94FB-6C465E48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4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2025-07-27T14:34:00Z</dcterms:created>
  <dcterms:modified xsi:type="dcterms:W3CDTF">2025-07-27T14:35:00Z</dcterms:modified>
</cp:coreProperties>
</file>