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6933" w14:textId="77777777" w:rsidR="009C09A1" w:rsidRDefault="009C09A1" w:rsidP="009C09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NEVE</w:t>
      </w:r>
      <w:r>
        <w:rPr>
          <w:rFonts w:cs="Times New Roman"/>
          <w:szCs w:val="24"/>
        </w:rPr>
        <w:t xml:space="preserve">       (fl.1485)</w:t>
      </w:r>
    </w:p>
    <w:p w14:paraId="1E7273B7" w14:textId="77777777" w:rsidR="009C09A1" w:rsidRDefault="009C09A1" w:rsidP="009C09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Glazier.</w:t>
      </w:r>
    </w:p>
    <w:p w14:paraId="27CDF113" w14:textId="77777777" w:rsidR="009C09A1" w:rsidRDefault="009C09A1" w:rsidP="009C09A1">
      <w:pPr>
        <w:pStyle w:val="NoSpacing"/>
        <w:rPr>
          <w:rFonts w:cs="Times New Roman"/>
          <w:szCs w:val="24"/>
        </w:rPr>
      </w:pPr>
    </w:p>
    <w:p w14:paraId="22A62538" w14:textId="77777777" w:rsidR="009C09A1" w:rsidRDefault="009C09A1" w:rsidP="009C09A1">
      <w:pPr>
        <w:pStyle w:val="NoSpacing"/>
        <w:rPr>
          <w:rFonts w:cs="Times New Roman"/>
          <w:szCs w:val="24"/>
        </w:rPr>
      </w:pPr>
    </w:p>
    <w:p w14:paraId="5AEE9B7A" w14:textId="77777777" w:rsidR="009C09A1" w:rsidRDefault="009C09A1" w:rsidP="009C09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Nov.1485</w:t>
      </w:r>
      <w:r>
        <w:rPr>
          <w:rFonts w:cs="Times New Roman"/>
          <w:szCs w:val="24"/>
        </w:rPr>
        <w:tab/>
        <w:t>He became Chief Glazier of the King’s Works.</w:t>
      </w:r>
    </w:p>
    <w:p w14:paraId="0ECF71C3" w14:textId="77777777" w:rsidR="009C09A1" w:rsidRDefault="009C09A1" w:rsidP="009C09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p.551)</w:t>
      </w:r>
    </w:p>
    <w:p w14:paraId="474C0288" w14:textId="77777777" w:rsidR="009C09A1" w:rsidRDefault="009C09A1" w:rsidP="009C09A1">
      <w:pPr>
        <w:pStyle w:val="NoSpacing"/>
        <w:rPr>
          <w:rFonts w:cs="Times New Roman"/>
          <w:szCs w:val="24"/>
        </w:rPr>
      </w:pPr>
    </w:p>
    <w:p w14:paraId="4A09FA31" w14:textId="77777777" w:rsidR="009C09A1" w:rsidRDefault="009C09A1" w:rsidP="009C09A1">
      <w:pPr>
        <w:pStyle w:val="NoSpacing"/>
        <w:rPr>
          <w:rFonts w:cs="Times New Roman"/>
          <w:szCs w:val="24"/>
        </w:rPr>
      </w:pPr>
    </w:p>
    <w:p w14:paraId="7BCFFB05" w14:textId="77777777" w:rsidR="009C09A1" w:rsidRDefault="009C09A1" w:rsidP="009C09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June 2025</w:t>
      </w:r>
    </w:p>
    <w:p w14:paraId="3DF28B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7349" w14:textId="77777777" w:rsidR="009C09A1" w:rsidRDefault="009C09A1" w:rsidP="009139A6">
      <w:r>
        <w:separator/>
      </w:r>
    </w:p>
  </w:endnote>
  <w:endnote w:type="continuationSeparator" w:id="0">
    <w:p w14:paraId="5CBDA781" w14:textId="77777777" w:rsidR="009C09A1" w:rsidRDefault="009C09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B6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36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8F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CB82" w14:textId="77777777" w:rsidR="009C09A1" w:rsidRDefault="009C09A1" w:rsidP="009139A6">
      <w:r>
        <w:separator/>
      </w:r>
    </w:p>
  </w:footnote>
  <w:footnote w:type="continuationSeparator" w:id="0">
    <w:p w14:paraId="59759A9B" w14:textId="77777777" w:rsidR="009C09A1" w:rsidRDefault="009C09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E5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F3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F5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A1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C09A1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CD83"/>
  <w15:chartTrackingRefBased/>
  <w15:docId w15:val="{2FB4F884-C09D-48F2-B306-AB3BE21D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2025-06-06T20:19:00Z</dcterms:created>
  <dcterms:modified xsi:type="dcterms:W3CDTF">2025-06-06T20:20:00Z</dcterms:modified>
</cp:coreProperties>
</file>