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3F52" w14:textId="784A38B4" w:rsidR="00676E22" w:rsidRPr="00372188" w:rsidRDefault="00676E22" w:rsidP="00676E22">
      <w:pPr>
        <w:pStyle w:val="NoSpacing"/>
        <w:tabs>
          <w:tab w:val="left" w:pos="4056"/>
        </w:tabs>
        <w:jc w:val="both"/>
      </w:pPr>
      <w:r>
        <w:rPr>
          <w:u w:val="single"/>
        </w:rPr>
        <w:t xml:space="preserve">Thomas </w:t>
      </w:r>
      <w:r>
        <w:rPr>
          <w:u w:val="single"/>
        </w:rPr>
        <w:t>N</w:t>
      </w:r>
      <w:r>
        <w:rPr>
          <w:u w:val="single"/>
        </w:rPr>
        <w:t>EVILLE</w:t>
      </w:r>
      <w:r>
        <w:t xml:space="preserve">      (fl.1466)</w:t>
      </w:r>
    </w:p>
    <w:p w14:paraId="3D7CE729" w14:textId="77777777" w:rsidR="00676E22" w:rsidRDefault="00676E22" w:rsidP="00676E22">
      <w:pPr>
        <w:pStyle w:val="NoSpacing"/>
        <w:jc w:val="both"/>
      </w:pPr>
      <w:r>
        <w:t>of South Leverton</w:t>
      </w:r>
    </w:p>
    <w:p w14:paraId="7BBCD679" w14:textId="77777777" w:rsidR="00676E22" w:rsidRDefault="00676E22" w:rsidP="00676E22">
      <w:pPr>
        <w:pStyle w:val="NoSpacing"/>
        <w:jc w:val="both"/>
      </w:pPr>
    </w:p>
    <w:p w14:paraId="167CE435" w14:textId="77777777" w:rsidR="00676E22" w:rsidRDefault="00676E22" w:rsidP="00676E22">
      <w:pPr>
        <w:pStyle w:val="NoSpacing"/>
        <w:jc w:val="both"/>
      </w:pPr>
    </w:p>
    <w:p w14:paraId="504B8FA8" w14:textId="77777777" w:rsidR="00676E22" w:rsidRDefault="00676E22" w:rsidP="00676E22">
      <w:pPr>
        <w:pStyle w:val="NoSpacing"/>
        <w:jc w:val="both"/>
      </w:pPr>
      <w:r>
        <w:t>20 May1466</w:t>
      </w:r>
      <w:r>
        <w:tab/>
        <w:t>He was on a commission to deliver Nottingham gaol of Henry Lorde</w:t>
      </w:r>
    </w:p>
    <w:p w14:paraId="7DD30807" w14:textId="77777777" w:rsidR="00676E22" w:rsidRDefault="00676E22" w:rsidP="00676E22">
      <w:pPr>
        <w:pStyle w:val="NoSpacing"/>
        <w:jc w:val="both"/>
      </w:pPr>
      <w:r>
        <w:tab/>
      </w:r>
      <w:r>
        <w:tab/>
        <w:t>of Retford(q.v.).       (C.P.R. 1461-67 p.552)</w:t>
      </w:r>
    </w:p>
    <w:p w14:paraId="23E7F93E" w14:textId="77777777" w:rsidR="00676E22" w:rsidRDefault="00676E22" w:rsidP="00676E22">
      <w:pPr>
        <w:pStyle w:val="NoSpacing"/>
        <w:jc w:val="both"/>
      </w:pPr>
    </w:p>
    <w:p w14:paraId="15518D60" w14:textId="77777777" w:rsidR="00676E22" w:rsidRDefault="00676E22" w:rsidP="00676E22">
      <w:pPr>
        <w:pStyle w:val="NoSpacing"/>
        <w:jc w:val="both"/>
      </w:pPr>
    </w:p>
    <w:p w14:paraId="74A96B25" w14:textId="77777777" w:rsidR="00676E22" w:rsidRDefault="00676E22" w:rsidP="00676E22">
      <w:pPr>
        <w:pStyle w:val="NoSpacing"/>
        <w:jc w:val="both"/>
      </w:pPr>
      <w:r>
        <w:t>24 July 2025</w:t>
      </w:r>
    </w:p>
    <w:p w14:paraId="7656E2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2949" w14:textId="77777777" w:rsidR="00676E22" w:rsidRDefault="00676E22" w:rsidP="009139A6">
      <w:r>
        <w:separator/>
      </w:r>
    </w:p>
  </w:endnote>
  <w:endnote w:type="continuationSeparator" w:id="0">
    <w:p w14:paraId="1B9B6614" w14:textId="77777777" w:rsidR="00676E22" w:rsidRDefault="00676E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D5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D9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CB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6662" w14:textId="77777777" w:rsidR="00676E22" w:rsidRDefault="00676E22" w:rsidP="009139A6">
      <w:r>
        <w:separator/>
      </w:r>
    </w:p>
  </w:footnote>
  <w:footnote w:type="continuationSeparator" w:id="0">
    <w:p w14:paraId="5A53A2DA" w14:textId="77777777" w:rsidR="00676E22" w:rsidRDefault="00676E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F4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11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11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22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676E2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2704"/>
  <w15:chartTrackingRefBased/>
  <w15:docId w15:val="{E0C2CD4B-AA63-495D-9E2B-74F512B5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2025-07-25T19:06:00Z</dcterms:created>
  <dcterms:modified xsi:type="dcterms:W3CDTF">2025-07-25T19:08:00Z</dcterms:modified>
</cp:coreProperties>
</file>