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72A4" w14:textId="77777777" w:rsidR="00F1608F" w:rsidRDefault="00F1608F" w:rsidP="00F160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NEVYLL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69979E8B" w14:textId="77777777" w:rsidR="00F1608F" w:rsidRDefault="00F1608F" w:rsidP="00F160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Ely. Husbandman.</w:t>
      </w:r>
    </w:p>
    <w:p w14:paraId="78AA37B3" w14:textId="77777777" w:rsidR="00F1608F" w:rsidRDefault="00F1608F" w:rsidP="00F1608F">
      <w:pPr>
        <w:pStyle w:val="NoSpacing"/>
        <w:rPr>
          <w:rFonts w:ascii="Times New Roman" w:hAnsi="Times New Roman" w:cs="Times New Roman"/>
          <w:lang w:val="en-US"/>
        </w:rPr>
      </w:pPr>
    </w:p>
    <w:p w14:paraId="3527D2E0" w14:textId="77777777" w:rsidR="00F1608F" w:rsidRDefault="00F1608F" w:rsidP="00F1608F">
      <w:pPr>
        <w:pStyle w:val="NoSpacing"/>
        <w:rPr>
          <w:rFonts w:ascii="Times New Roman" w:hAnsi="Times New Roman" w:cs="Times New Roman"/>
          <w:lang w:val="en-US"/>
        </w:rPr>
      </w:pPr>
    </w:p>
    <w:p w14:paraId="53D1B729" w14:textId="77777777" w:rsidR="00F1608F" w:rsidRDefault="00F1608F" w:rsidP="00F160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 xml:space="preserve">John Garbolesham of London, </w:t>
      </w:r>
      <w:proofErr w:type="spellStart"/>
      <w:r>
        <w:rPr>
          <w:rFonts w:ascii="Times New Roman" w:hAnsi="Times New Roman" w:cs="Times New Roman"/>
          <w:lang w:val="en-US"/>
        </w:rPr>
        <w:t>armourer</w:t>
      </w:r>
      <w:proofErr w:type="spellEnd"/>
      <w:r>
        <w:rPr>
          <w:rFonts w:ascii="Times New Roman" w:hAnsi="Times New Roman" w:cs="Times New Roman"/>
          <w:lang w:val="en-US"/>
        </w:rPr>
        <w:t xml:space="preserve">(q.v.), brought a plaint of </w:t>
      </w:r>
    </w:p>
    <w:p w14:paraId="2F6C8D4B" w14:textId="77777777" w:rsidR="00F1608F" w:rsidRDefault="00F1608F" w:rsidP="00F160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>trespass</w:t>
      </w:r>
      <w:proofErr w:type="gramEnd"/>
      <w:r>
        <w:rPr>
          <w:rFonts w:ascii="Times New Roman" w:hAnsi="Times New Roman" w:cs="Times New Roman"/>
          <w:lang w:val="en-US"/>
        </w:rPr>
        <w:t xml:space="preserve"> against him and 3 others.   (ibid.)</w:t>
      </w:r>
    </w:p>
    <w:p w14:paraId="72753136" w14:textId="77777777" w:rsidR="00F1608F" w:rsidRDefault="00F1608F" w:rsidP="00F1608F">
      <w:pPr>
        <w:pStyle w:val="NoSpacing"/>
        <w:rPr>
          <w:rFonts w:ascii="Times New Roman" w:hAnsi="Times New Roman" w:cs="Times New Roman"/>
          <w:lang w:val="en-US"/>
        </w:rPr>
      </w:pPr>
    </w:p>
    <w:p w14:paraId="14EDE2F3" w14:textId="77777777" w:rsidR="00F1608F" w:rsidRDefault="00F1608F" w:rsidP="00F1608F">
      <w:pPr>
        <w:pStyle w:val="NoSpacing"/>
        <w:rPr>
          <w:rFonts w:ascii="Times New Roman" w:hAnsi="Times New Roman" w:cs="Times New Roman"/>
          <w:lang w:val="en-US"/>
        </w:rPr>
      </w:pPr>
    </w:p>
    <w:p w14:paraId="05284159" w14:textId="77777777" w:rsidR="00F1608F" w:rsidRDefault="00F1608F" w:rsidP="00F160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1AAC370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3CD6" w14:textId="77777777" w:rsidR="00EB0860" w:rsidRDefault="00EB0860" w:rsidP="00086E2C">
      <w:pPr>
        <w:spacing w:after="0" w:line="240" w:lineRule="auto"/>
      </w:pPr>
      <w:r>
        <w:separator/>
      </w:r>
    </w:p>
  </w:endnote>
  <w:endnote w:type="continuationSeparator" w:id="0">
    <w:p w14:paraId="7B00FACF" w14:textId="77777777" w:rsidR="00EB0860" w:rsidRDefault="00EB086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43D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CF7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4C0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6592" w14:textId="77777777" w:rsidR="00EB0860" w:rsidRDefault="00EB0860" w:rsidP="00086E2C">
      <w:pPr>
        <w:spacing w:after="0" w:line="240" w:lineRule="auto"/>
      </w:pPr>
      <w:r>
        <w:separator/>
      </w:r>
    </w:p>
  </w:footnote>
  <w:footnote w:type="continuationSeparator" w:id="0">
    <w:p w14:paraId="081372F3" w14:textId="77777777" w:rsidR="00EB0860" w:rsidRDefault="00EB086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7F3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249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FD7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8F"/>
    <w:rsid w:val="00086E2C"/>
    <w:rsid w:val="000A2E7A"/>
    <w:rsid w:val="002244B7"/>
    <w:rsid w:val="002F5110"/>
    <w:rsid w:val="00314D94"/>
    <w:rsid w:val="00617568"/>
    <w:rsid w:val="006E68FA"/>
    <w:rsid w:val="00EB0860"/>
    <w:rsid w:val="00ED3A55"/>
    <w:rsid w:val="00F1608F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66FE"/>
  <w15:chartTrackingRefBased/>
  <w15:docId w15:val="{76AB95D2-D6DB-4341-9177-D6E54FEB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6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165</Characters>
  <Application>Microsoft Office Word</Application>
  <DocSecurity>0</DocSecurity>
  <Lines>9</Lines>
  <Paragraphs>5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2025-12-19T11:44:00Z</dcterms:created>
  <dcterms:modified xsi:type="dcterms:W3CDTF">2025-12-19T11:45:00Z</dcterms:modified>
</cp:coreProperties>
</file>