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E5FF" w14:textId="77777777" w:rsidR="00823327" w:rsidRDefault="00823327" w:rsidP="00823327">
      <w:pPr>
        <w:rPr>
          <w:rFonts w:cs="Times New Roman"/>
        </w:rPr>
      </w:pPr>
      <w:r>
        <w:rPr>
          <w:rFonts w:cs="Times New Roman"/>
          <w:u w:val="single"/>
        </w:rPr>
        <w:t>Brother John NEWBY</w:t>
      </w:r>
      <w:r>
        <w:rPr>
          <w:rFonts w:cs="Times New Roman"/>
        </w:rPr>
        <w:t xml:space="preserve">        (fl.1401)</w:t>
      </w:r>
    </w:p>
    <w:p w14:paraId="4D143B7B" w14:textId="77777777" w:rsidR="00823327" w:rsidRDefault="00823327" w:rsidP="00823327">
      <w:pPr>
        <w:rPr>
          <w:rFonts w:cs="Times New Roman"/>
        </w:rPr>
      </w:pPr>
    </w:p>
    <w:p w14:paraId="1C3AC157" w14:textId="77777777" w:rsidR="00823327" w:rsidRDefault="00823327" w:rsidP="00823327">
      <w:pPr>
        <w:rPr>
          <w:rFonts w:cs="Times New Roman"/>
        </w:rPr>
      </w:pPr>
    </w:p>
    <w:p w14:paraId="1517F06A" w14:textId="77777777" w:rsidR="00823327" w:rsidRDefault="00823327" w:rsidP="00823327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526EC2C3" w14:textId="77777777" w:rsidR="00823327" w:rsidRDefault="00823327" w:rsidP="00823327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7E328BC7" w14:textId="77777777" w:rsidR="00823327" w:rsidRDefault="00823327" w:rsidP="00823327">
      <w:pPr>
        <w:rPr>
          <w:rFonts w:cs="Times New Roman"/>
        </w:rPr>
      </w:pPr>
    </w:p>
    <w:p w14:paraId="7429426F" w14:textId="77777777" w:rsidR="00823327" w:rsidRDefault="00823327" w:rsidP="00823327">
      <w:pPr>
        <w:rPr>
          <w:rFonts w:cs="Times New Roman"/>
        </w:rPr>
      </w:pPr>
    </w:p>
    <w:p w14:paraId="6DE680F3" w14:textId="77777777" w:rsidR="00823327" w:rsidRDefault="00823327" w:rsidP="00823327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18CF9529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7FE9" w14:textId="77777777" w:rsidR="00823327" w:rsidRDefault="00823327" w:rsidP="00086E2C">
      <w:r>
        <w:separator/>
      </w:r>
    </w:p>
  </w:endnote>
  <w:endnote w:type="continuationSeparator" w:id="0">
    <w:p w14:paraId="6A675092" w14:textId="77777777" w:rsidR="00823327" w:rsidRDefault="00823327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25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8C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7C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0E1B" w14:textId="77777777" w:rsidR="00823327" w:rsidRDefault="00823327" w:rsidP="00086E2C">
      <w:r>
        <w:separator/>
      </w:r>
    </w:p>
  </w:footnote>
  <w:footnote w:type="continuationSeparator" w:id="0">
    <w:p w14:paraId="60E84360" w14:textId="77777777" w:rsidR="00823327" w:rsidRDefault="00823327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5E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E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7C9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27"/>
    <w:rsid w:val="00086E2C"/>
    <w:rsid w:val="000A2E7A"/>
    <w:rsid w:val="002244B7"/>
    <w:rsid w:val="00314D94"/>
    <w:rsid w:val="00617568"/>
    <w:rsid w:val="006E68FA"/>
    <w:rsid w:val="00823327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1598"/>
  <w15:chartTrackingRefBased/>
  <w15:docId w15:val="{0615BB72-DDED-4347-BBCF-1150C297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27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184</Characters>
  <Application>Microsoft Office Word</Application>
  <DocSecurity>0</DocSecurity>
  <Lines>10</Lines>
  <Paragraphs>6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2025-12-04T21:15:00Z</dcterms:created>
  <dcterms:modified xsi:type="dcterms:W3CDTF">2025-12-04T21:16:00Z</dcterms:modified>
</cp:coreProperties>
</file>