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4B3D" w14:textId="77777777" w:rsidR="008A0789" w:rsidRDefault="008A0789" w:rsidP="008A078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NEWE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0DA51C7C" w14:textId="77777777" w:rsidR="008A0789" w:rsidRDefault="008A0789" w:rsidP="008A078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124272CD" w14:textId="77777777" w:rsidR="008A0789" w:rsidRDefault="008A0789" w:rsidP="008A078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A3AED54" w14:textId="77777777" w:rsidR="008A0789" w:rsidRDefault="008A0789" w:rsidP="008A078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1AF7499" w14:textId="77777777" w:rsidR="008A0789" w:rsidRDefault="008A0789" w:rsidP="008A078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318FD8E" w14:textId="77777777" w:rsidR="008A0789" w:rsidRDefault="008A0789" w:rsidP="008A078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0C4009D" w14:textId="77777777" w:rsidR="008A0789" w:rsidRPr="00065994" w:rsidRDefault="008A0789" w:rsidP="008A0789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A583A36" w14:textId="77777777" w:rsidR="008A0789" w:rsidRDefault="008A0789" w:rsidP="008A0789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5BE05C8" w14:textId="77777777" w:rsidR="008A0789" w:rsidRDefault="008A0789" w:rsidP="008A078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5F08D2A" w14:textId="77777777" w:rsidR="008A0789" w:rsidRDefault="008A0789" w:rsidP="008A078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864775A" w14:textId="77777777" w:rsidR="008A0789" w:rsidRDefault="008A0789" w:rsidP="008A078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December 2024</w:t>
      </w:r>
    </w:p>
    <w:p w14:paraId="25E1B3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2360" w14:textId="77777777" w:rsidR="008A0789" w:rsidRDefault="008A0789" w:rsidP="009139A6">
      <w:r>
        <w:separator/>
      </w:r>
    </w:p>
  </w:endnote>
  <w:endnote w:type="continuationSeparator" w:id="0">
    <w:p w14:paraId="78C6A00D" w14:textId="77777777" w:rsidR="008A0789" w:rsidRDefault="008A07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B5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B4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4A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626AB" w14:textId="77777777" w:rsidR="008A0789" w:rsidRDefault="008A0789" w:rsidP="009139A6">
      <w:r>
        <w:separator/>
      </w:r>
    </w:p>
  </w:footnote>
  <w:footnote w:type="continuationSeparator" w:id="0">
    <w:p w14:paraId="7F2969B0" w14:textId="77777777" w:rsidR="008A0789" w:rsidRDefault="008A07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CC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E6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72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89"/>
    <w:rsid w:val="000666E0"/>
    <w:rsid w:val="00163462"/>
    <w:rsid w:val="002510B7"/>
    <w:rsid w:val="00270799"/>
    <w:rsid w:val="005C130B"/>
    <w:rsid w:val="00826F5C"/>
    <w:rsid w:val="008A0789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7AC0"/>
  <w15:chartTrackingRefBased/>
  <w15:docId w15:val="{B558D283-179E-4C9A-809A-53D4DF91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2025-02-25T21:50:00Z</dcterms:created>
  <dcterms:modified xsi:type="dcterms:W3CDTF">2025-02-25T21:50:00Z</dcterms:modified>
</cp:coreProperties>
</file>