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23EB" w14:textId="77777777" w:rsidR="00020058" w:rsidRDefault="00020058" w:rsidP="00020058">
      <w:pPr>
        <w:pStyle w:val="NoSpacing"/>
      </w:pPr>
      <w:r>
        <w:rPr>
          <w:u w:val="single"/>
        </w:rPr>
        <w:t>John NEWELYN</w:t>
      </w:r>
      <w:r>
        <w:t xml:space="preserve">      (fl.1401)</w:t>
      </w:r>
    </w:p>
    <w:p w14:paraId="1A91B854" w14:textId="77777777" w:rsidR="00020058" w:rsidRDefault="00020058" w:rsidP="00020058">
      <w:pPr>
        <w:pStyle w:val="NoSpacing"/>
      </w:pPr>
      <w:r>
        <w:t>Chaplain.</w:t>
      </w:r>
    </w:p>
    <w:p w14:paraId="63592CB4" w14:textId="77777777" w:rsidR="00020058" w:rsidRDefault="00020058" w:rsidP="00020058">
      <w:pPr>
        <w:pStyle w:val="NoSpacing"/>
      </w:pPr>
    </w:p>
    <w:p w14:paraId="6F14EC73" w14:textId="77777777" w:rsidR="00020058" w:rsidRDefault="00020058" w:rsidP="00020058">
      <w:pPr>
        <w:pStyle w:val="NoSpacing"/>
      </w:pPr>
    </w:p>
    <w:p w14:paraId="10BFE9AC" w14:textId="77777777" w:rsidR="00020058" w:rsidRDefault="00020058" w:rsidP="00020058">
      <w:pPr>
        <w:pStyle w:val="NoSpacing"/>
      </w:pPr>
      <w:r>
        <w:t>14 Feb.1401</w:t>
      </w:r>
      <w:r>
        <w:tab/>
        <w:t xml:space="preserve">He was presented to the church of </w:t>
      </w:r>
      <w:proofErr w:type="spellStart"/>
      <w:r>
        <w:t>Dorneys</w:t>
      </w:r>
      <w:proofErr w:type="spellEnd"/>
      <w:r>
        <w:t>, in the diocese of Lincoln.</w:t>
      </w:r>
    </w:p>
    <w:p w14:paraId="2D74228F" w14:textId="77777777" w:rsidR="00020058" w:rsidRDefault="00020058" w:rsidP="00020058">
      <w:pPr>
        <w:pStyle w:val="NoSpacing"/>
      </w:pPr>
      <w:r>
        <w:tab/>
      </w:r>
      <w:r>
        <w:tab/>
        <w:t>(C.P.R. 1399-1401 p.427)</w:t>
      </w:r>
    </w:p>
    <w:p w14:paraId="5B5E8ED4" w14:textId="77777777" w:rsidR="00020058" w:rsidRDefault="00020058" w:rsidP="00020058">
      <w:pPr>
        <w:pStyle w:val="NoSpacing"/>
      </w:pPr>
    </w:p>
    <w:p w14:paraId="559A54C6" w14:textId="77777777" w:rsidR="00020058" w:rsidRDefault="00020058" w:rsidP="00020058">
      <w:pPr>
        <w:pStyle w:val="NoSpacing"/>
      </w:pPr>
    </w:p>
    <w:p w14:paraId="1CB31024" w14:textId="77777777" w:rsidR="00020058" w:rsidRDefault="00020058" w:rsidP="00020058">
      <w:pPr>
        <w:pStyle w:val="NoSpacing"/>
      </w:pPr>
      <w:r>
        <w:t>8 May 2025</w:t>
      </w:r>
    </w:p>
    <w:p w14:paraId="6EC482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B545" w14:textId="77777777" w:rsidR="00020058" w:rsidRDefault="00020058" w:rsidP="009139A6">
      <w:r>
        <w:separator/>
      </w:r>
    </w:p>
  </w:endnote>
  <w:endnote w:type="continuationSeparator" w:id="0">
    <w:p w14:paraId="2F09E9E2" w14:textId="77777777" w:rsidR="00020058" w:rsidRDefault="000200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1F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76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30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6534" w14:textId="77777777" w:rsidR="00020058" w:rsidRDefault="00020058" w:rsidP="009139A6">
      <w:r>
        <w:separator/>
      </w:r>
    </w:p>
  </w:footnote>
  <w:footnote w:type="continuationSeparator" w:id="0">
    <w:p w14:paraId="7AED955E" w14:textId="77777777" w:rsidR="00020058" w:rsidRDefault="000200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E8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9E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31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58"/>
    <w:rsid w:val="0002005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91AA"/>
  <w15:chartTrackingRefBased/>
  <w15:docId w15:val="{66B27077-5766-43AB-ADE8-045DC11C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2025-05-10T19:30:00Z</dcterms:created>
  <dcterms:modified xsi:type="dcterms:W3CDTF">2025-05-10T19:31:00Z</dcterms:modified>
</cp:coreProperties>
</file>