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0AFD" w14:textId="77777777" w:rsidR="00597C67" w:rsidRDefault="00597C67" w:rsidP="00597C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NEWERIDGE</w:t>
      </w:r>
      <w:r>
        <w:rPr>
          <w:rFonts w:cs="Times New Roman"/>
          <w:szCs w:val="24"/>
        </w:rPr>
        <w:t xml:space="preserve">       (fl.1408)</w:t>
      </w:r>
    </w:p>
    <w:p w14:paraId="53D27422" w14:textId="77777777" w:rsidR="00597C67" w:rsidRDefault="00597C67" w:rsidP="00597C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St.Martin’s</w:t>
      </w:r>
      <w:proofErr w:type="spellEnd"/>
      <w:r>
        <w:rPr>
          <w:rFonts w:cs="Times New Roman"/>
          <w:szCs w:val="24"/>
        </w:rPr>
        <w:t>, Leicester.</w:t>
      </w:r>
    </w:p>
    <w:p w14:paraId="4BBE2F97" w14:textId="77777777" w:rsidR="00597C67" w:rsidRDefault="00597C67" w:rsidP="00597C67">
      <w:pPr>
        <w:pStyle w:val="NoSpacing"/>
        <w:rPr>
          <w:rFonts w:cs="Times New Roman"/>
          <w:szCs w:val="24"/>
        </w:rPr>
      </w:pPr>
    </w:p>
    <w:p w14:paraId="5A349BA1" w14:textId="77777777" w:rsidR="00597C67" w:rsidRDefault="00597C67" w:rsidP="00597C67">
      <w:pPr>
        <w:pStyle w:val="NoSpacing"/>
        <w:rPr>
          <w:rFonts w:cs="Times New Roman"/>
          <w:szCs w:val="24"/>
        </w:rPr>
      </w:pPr>
    </w:p>
    <w:p w14:paraId="2F435F48" w14:textId="77777777" w:rsidR="00597C67" w:rsidRDefault="00597C67" w:rsidP="00597C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Jan.1408</w:t>
      </w:r>
      <w:r>
        <w:rPr>
          <w:rFonts w:cs="Times New Roman"/>
          <w:szCs w:val="24"/>
        </w:rPr>
        <w:tab/>
        <w:t xml:space="preserve">He was licensed to hear the confessions of parishioners in reserved </w:t>
      </w:r>
    </w:p>
    <w:p w14:paraId="46AB274B" w14:textId="77777777" w:rsidR="00597C67" w:rsidRDefault="00597C67" w:rsidP="00597C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cases.</w:t>
      </w:r>
    </w:p>
    <w:p w14:paraId="2F0F55CB" w14:textId="77777777" w:rsidR="00597C67" w:rsidRDefault="00597C67" w:rsidP="00597C67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p.105)</w:t>
      </w:r>
    </w:p>
    <w:p w14:paraId="7A5B15A6" w14:textId="77777777" w:rsidR="00597C67" w:rsidRDefault="00597C67" w:rsidP="00597C67">
      <w:pPr>
        <w:pStyle w:val="NoSpacing"/>
        <w:rPr>
          <w:rFonts w:cs="Times New Roman"/>
          <w:szCs w:val="24"/>
        </w:rPr>
      </w:pPr>
    </w:p>
    <w:p w14:paraId="135A7765" w14:textId="77777777" w:rsidR="00597C67" w:rsidRDefault="00597C67" w:rsidP="00597C67">
      <w:pPr>
        <w:pStyle w:val="NoSpacing"/>
        <w:rPr>
          <w:rFonts w:cs="Times New Roman"/>
          <w:szCs w:val="24"/>
        </w:rPr>
      </w:pPr>
    </w:p>
    <w:p w14:paraId="10A31B5C" w14:textId="77777777" w:rsidR="00597C67" w:rsidRDefault="00597C67" w:rsidP="00597C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  <w:r>
        <w:rPr>
          <w:rFonts w:cs="Times New Roman"/>
          <w:szCs w:val="24"/>
        </w:rPr>
        <w:tab/>
      </w:r>
    </w:p>
    <w:p w14:paraId="3F5E50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DBB1" w14:textId="77777777" w:rsidR="00597C67" w:rsidRDefault="00597C67" w:rsidP="009139A6">
      <w:r>
        <w:separator/>
      </w:r>
    </w:p>
  </w:endnote>
  <w:endnote w:type="continuationSeparator" w:id="0">
    <w:p w14:paraId="3847C53E" w14:textId="77777777" w:rsidR="00597C67" w:rsidRDefault="00597C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2E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F5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FB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1282" w14:textId="77777777" w:rsidR="00597C67" w:rsidRDefault="00597C67" w:rsidP="009139A6">
      <w:r>
        <w:separator/>
      </w:r>
    </w:p>
  </w:footnote>
  <w:footnote w:type="continuationSeparator" w:id="0">
    <w:p w14:paraId="43FF62EB" w14:textId="77777777" w:rsidR="00597C67" w:rsidRDefault="00597C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EA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90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98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67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97C6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ECBA"/>
  <w15:chartTrackingRefBased/>
  <w15:docId w15:val="{81301374-94E1-4A0A-B5BC-AA5681A3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2025-09-19T19:52:00Z</dcterms:created>
  <dcterms:modified xsi:type="dcterms:W3CDTF">2025-09-19T19:52:00Z</dcterms:modified>
</cp:coreProperties>
</file>