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E306" w14:textId="77777777" w:rsidR="00884016" w:rsidRDefault="00884016" w:rsidP="00884016">
      <w:pPr>
        <w:pStyle w:val="NoSpacing"/>
      </w:pPr>
      <w:r>
        <w:rPr>
          <w:u w:val="single"/>
        </w:rPr>
        <w:t>William NEWPORT</w:t>
      </w:r>
      <w:r>
        <w:t xml:space="preserve">        (fl.1464)</w:t>
      </w:r>
    </w:p>
    <w:p w14:paraId="74C61A05" w14:textId="77777777" w:rsidR="00884016" w:rsidRDefault="00884016" w:rsidP="00884016">
      <w:pPr>
        <w:pStyle w:val="NoSpacing"/>
      </w:pPr>
      <w:r>
        <w:t>of London. Tailor.</w:t>
      </w:r>
    </w:p>
    <w:p w14:paraId="6EE11E89" w14:textId="77777777" w:rsidR="00884016" w:rsidRDefault="00884016" w:rsidP="00884016">
      <w:pPr>
        <w:pStyle w:val="NoSpacing"/>
      </w:pPr>
    </w:p>
    <w:p w14:paraId="4D5D5D30" w14:textId="77777777" w:rsidR="00884016" w:rsidRDefault="00884016" w:rsidP="00884016">
      <w:pPr>
        <w:pStyle w:val="NoSpacing"/>
      </w:pPr>
    </w:p>
    <w:p w14:paraId="11CCD82D" w14:textId="77777777" w:rsidR="00884016" w:rsidRDefault="00884016" w:rsidP="00884016">
      <w:pPr>
        <w:pStyle w:val="NoSpacing"/>
      </w:pPr>
      <w:r>
        <w:t xml:space="preserve">  9 Apr.1464</w:t>
      </w:r>
      <w:r>
        <w:tab/>
        <w:t xml:space="preserve">He was granted a general </w:t>
      </w:r>
      <w:proofErr w:type="gramStart"/>
      <w:r>
        <w:t>pardoned</w:t>
      </w:r>
      <w:proofErr w:type="gramEnd"/>
      <w:r>
        <w:t>.    (C.P.R. 1461-67 p.323)</w:t>
      </w:r>
    </w:p>
    <w:p w14:paraId="7A8DF2BD" w14:textId="77777777" w:rsidR="00884016" w:rsidRDefault="00884016" w:rsidP="00884016">
      <w:pPr>
        <w:pStyle w:val="NoSpacing"/>
      </w:pPr>
    </w:p>
    <w:p w14:paraId="32A625F0" w14:textId="77777777" w:rsidR="00884016" w:rsidRDefault="00884016" w:rsidP="00884016">
      <w:pPr>
        <w:pStyle w:val="NoSpacing"/>
      </w:pPr>
    </w:p>
    <w:p w14:paraId="2B0A239B" w14:textId="77777777" w:rsidR="00884016" w:rsidRDefault="00884016" w:rsidP="00884016">
      <w:pPr>
        <w:pStyle w:val="NoSpacing"/>
      </w:pPr>
      <w:r>
        <w:t>29 June 2025</w:t>
      </w:r>
    </w:p>
    <w:p w14:paraId="40A75E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FC21" w14:textId="77777777" w:rsidR="00884016" w:rsidRDefault="00884016" w:rsidP="009139A6">
      <w:r>
        <w:separator/>
      </w:r>
    </w:p>
  </w:endnote>
  <w:endnote w:type="continuationSeparator" w:id="0">
    <w:p w14:paraId="74ED00F2" w14:textId="77777777" w:rsidR="00884016" w:rsidRDefault="008840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F0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97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BB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EF2E" w14:textId="77777777" w:rsidR="00884016" w:rsidRDefault="00884016" w:rsidP="009139A6">
      <w:r>
        <w:separator/>
      </w:r>
    </w:p>
  </w:footnote>
  <w:footnote w:type="continuationSeparator" w:id="0">
    <w:p w14:paraId="5AE6F3CF" w14:textId="77777777" w:rsidR="00884016" w:rsidRDefault="008840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9A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87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9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16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88401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B393"/>
  <w15:chartTrackingRefBased/>
  <w15:docId w15:val="{C1A6F49B-F867-4705-915B-43570C10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2025-06-29T20:28:00Z</dcterms:created>
  <dcterms:modified xsi:type="dcterms:W3CDTF">2025-06-29T20:28:00Z</dcterms:modified>
</cp:coreProperties>
</file>