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0D7A" w14:textId="77777777" w:rsidR="00FD136D" w:rsidRDefault="00FD136D" w:rsidP="00FD136D">
      <w:pPr>
        <w:pStyle w:val="NoSpacing"/>
      </w:pPr>
      <w:r>
        <w:rPr>
          <w:u w:val="single"/>
        </w:rPr>
        <w:t>John NEWEMAN</w:t>
      </w:r>
      <w:r>
        <w:t xml:space="preserve">       (fl.1457)</w:t>
      </w:r>
    </w:p>
    <w:p w14:paraId="0225B626" w14:textId="17B6580C" w:rsidR="00FD136D" w:rsidRDefault="00FD136D" w:rsidP="00FD136D">
      <w:pPr>
        <w:pStyle w:val="NoSpacing"/>
      </w:pPr>
      <w:r>
        <w:t>of Cambridge. Clerk.</w:t>
      </w:r>
    </w:p>
    <w:p w14:paraId="7BC98574" w14:textId="77777777" w:rsidR="00FD136D" w:rsidRDefault="00FD136D" w:rsidP="00FD136D">
      <w:pPr>
        <w:pStyle w:val="NoSpacing"/>
      </w:pPr>
    </w:p>
    <w:p w14:paraId="7D119D73" w14:textId="77777777" w:rsidR="00FD136D" w:rsidRDefault="00FD136D" w:rsidP="00FD136D">
      <w:pPr>
        <w:pStyle w:val="NoSpacing"/>
      </w:pPr>
    </w:p>
    <w:p w14:paraId="27D23B8A" w14:textId="77777777" w:rsidR="00FD136D" w:rsidRDefault="00FD136D" w:rsidP="00FD136D">
      <w:pPr>
        <w:pStyle w:val="NoSpacing"/>
      </w:pPr>
      <w:r>
        <w:t>17 May1457</w:t>
      </w:r>
      <w:r>
        <w:tab/>
        <w:t>John Manfeld of Houton on le Moor, Lincolnshire, chaplain(q.v.), was</w:t>
      </w:r>
    </w:p>
    <w:p w14:paraId="4742F33A" w14:textId="77777777" w:rsidR="00FD136D" w:rsidRDefault="00FD136D" w:rsidP="00FD136D">
      <w:pPr>
        <w:pStyle w:val="NoSpacing"/>
      </w:pPr>
      <w:r>
        <w:tab/>
      </w:r>
      <w:r>
        <w:tab/>
        <w:t xml:space="preserve">pardoned for not appearing to answer him touching a debt of </w:t>
      </w:r>
    </w:p>
    <w:p w14:paraId="6E79C698" w14:textId="77777777" w:rsidR="00FD136D" w:rsidRDefault="00FD136D" w:rsidP="00FD136D">
      <w:pPr>
        <w:pStyle w:val="NoSpacing"/>
      </w:pPr>
      <w:r>
        <w:tab/>
      </w:r>
      <w:r>
        <w:tab/>
        <w:t>£7 13s 4d.        (C.P.R. 1452-61 p.319)</w:t>
      </w:r>
    </w:p>
    <w:p w14:paraId="65D2C568" w14:textId="77777777" w:rsidR="00CF231E" w:rsidRDefault="00CF231E" w:rsidP="00CF23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May1457</w:t>
      </w:r>
      <w:r>
        <w:rPr>
          <w:rFonts w:cs="Times New Roman"/>
          <w:szCs w:val="24"/>
        </w:rPr>
        <w:tab/>
        <w:t xml:space="preserve">William Eston of Castre, Lincolnshire(q.v.), was pardoned for not </w:t>
      </w:r>
    </w:p>
    <w:p w14:paraId="61EC02DE" w14:textId="77777777" w:rsidR="00CF231E" w:rsidRDefault="00CF231E" w:rsidP="00CF23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40s 8d.</w:t>
      </w:r>
    </w:p>
    <w:p w14:paraId="3636E18E" w14:textId="77777777" w:rsidR="00CF231E" w:rsidRDefault="00CF231E" w:rsidP="00CF23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p.319)</w:t>
      </w:r>
    </w:p>
    <w:p w14:paraId="6DD37F97" w14:textId="77777777" w:rsidR="00CF231E" w:rsidRDefault="00CF231E" w:rsidP="00FD136D">
      <w:pPr>
        <w:pStyle w:val="NoSpacing"/>
      </w:pPr>
    </w:p>
    <w:p w14:paraId="50C49CD8" w14:textId="77777777" w:rsidR="00FD136D" w:rsidRDefault="00FD136D" w:rsidP="00FD136D">
      <w:pPr>
        <w:pStyle w:val="NoSpacing"/>
      </w:pPr>
    </w:p>
    <w:p w14:paraId="21C1EC67" w14:textId="77777777" w:rsidR="00FD136D" w:rsidRDefault="00FD136D" w:rsidP="00FD136D">
      <w:pPr>
        <w:pStyle w:val="NoSpacing"/>
      </w:pPr>
    </w:p>
    <w:p w14:paraId="2796EE68" w14:textId="77777777" w:rsidR="00FD136D" w:rsidRDefault="00FD136D" w:rsidP="00FD136D">
      <w:pPr>
        <w:pStyle w:val="NoSpacing"/>
      </w:pPr>
      <w:r>
        <w:t>6 May 2025</w:t>
      </w:r>
    </w:p>
    <w:p w14:paraId="3DB29970" w14:textId="4DC26628" w:rsidR="00CF231E" w:rsidRDefault="00CF231E" w:rsidP="00FD136D">
      <w:pPr>
        <w:pStyle w:val="NoSpacing"/>
      </w:pPr>
      <w:r>
        <w:t>6 December 2025</w:t>
      </w:r>
    </w:p>
    <w:p w14:paraId="262840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B72" w14:textId="77777777" w:rsidR="00E9209A" w:rsidRDefault="00E9209A" w:rsidP="009139A6">
      <w:r>
        <w:separator/>
      </w:r>
    </w:p>
  </w:endnote>
  <w:endnote w:type="continuationSeparator" w:id="0">
    <w:p w14:paraId="1C114496" w14:textId="77777777" w:rsidR="00E9209A" w:rsidRDefault="00E920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57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56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0B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9104" w14:textId="77777777" w:rsidR="00E9209A" w:rsidRDefault="00E9209A" w:rsidP="009139A6">
      <w:r>
        <w:separator/>
      </w:r>
    </w:p>
  </w:footnote>
  <w:footnote w:type="continuationSeparator" w:id="0">
    <w:p w14:paraId="417737D3" w14:textId="77777777" w:rsidR="00E9209A" w:rsidRDefault="00E920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E5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3F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19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6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6F1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231E"/>
    <w:rsid w:val="00D72F1F"/>
    <w:rsid w:val="00DE227A"/>
    <w:rsid w:val="00E61DA6"/>
    <w:rsid w:val="00E9209A"/>
    <w:rsid w:val="00EB3209"/>
    <w:rsid w:val="00F1491A"/>
    <w:rsid w:val="00F15491"/>
    <w:rsid w:val="00F41096"/>
    <w:rsid w:val="00F5287F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1AB6"/>
  <w15:chartTrackingRefBased/>
  <w15:docId w15:val="{3C6A8BC1-97B7-468F-A663-2A57EF61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66</Words>
  <Characters>359</Characters>
  <Application>Microsoft Office Word</Application>
  <DocSecurity>0</DocSecurity>
  <Lines>11</Lines>
  <Paragraphs>10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2025-05-07T18:00:00Z</dcterms:created>
  <dcterms:modified xsi:type="dcterms:W3CDTF">2025-12-06T10:35:00Z</dcterms:modified>
</cp:coreProperties>
</file>