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5A0E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NEWMAN</w:t>
      </w:r>
      <w:r>
        <w:t xml:space="preserve">       (fl.1461)</w:t>
      </w:r>
    </w:p>
    <w:p w14:paraId="47D4CA17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  <w:r>
        <w:t>of Great Holland, Essex. Clerk.</w:t>
      </w:r>
    </w:p>
    <w:p w14:paraId="4959A9B3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</w:p>
    <w:p w14:paraId="0FD00D99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</w:p>
    <w:p w14:paraId="3BA66AB1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  <w:r>
        <w:t>20 Oct.1461</w:t>
      </w:r>
      <w:r>
        <w:tab/>
        <w:t>He was pardoned for not appearing to answer William Haliday(q.v.)</w:t>
      </w:r>
    </w:p>
    <w:p w14:paraId="7A57E668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touching a debt of £10.      (C.P.R. 1461-67 p.3)</w:t>
      </w:r>
    </w:p>
    <w:p w14:paraId="192F2962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</w:p>
    <w:p w14:paraId="415342FC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</w:p>
    <w:p w14:paraId="323D81BC" w14:textId="77777777" w:rsidR="003E7FA1" w:rsidRDefault="003E7FA1" w:rsidP="003E7FA1">
      <w:pPr>
        <w:pStyle w:val="NoSpacing"/>
        <w:tabs>
          <w:tab w:val="left" w:pos="810"/>
          <w:tab w:val="left" w:pos="1440"/>
        </w:tabs>
      </w:pPr>
      <w:r>
        <w:t>8 September 2025</w:t>
      </w:r>
    </w:p>
    <w:p w14:paraId="3BFB605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AE4E" w14:textId="77777777" w:rsidR="003E7FA1" w:rsidRDefault="003E7FA1" w:rsidP="009139A6">
      <w:r>
        <w:separator/>
      </w:r>
    </w:p>
  </w:endnote>
  <w:endnote w:type="continuationSeparator" w:id="0">
    <w:p w14:paraId="430A5C52" w14:textId="77777777" w:rsidR="003E7FA1" w:rsidRDefault="003E7F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EB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28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18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437F3" w14:textId="77777777" w:rsidR="003E7FA1" w:rsidRDefault="003E7FA1" w:rsidP="009139A6">
      <w:r>
        <w:separator/>
      </w:r>
    </w:p>
  </w:footnote>
  <w:footnote w:type="continuationSeparator" w:id="0">
    <w:p w14:paraId="1E41D516" w14:textId="77777777" w:rsidR="003E7FA1" w:rsidRDefault="003E7F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4C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D77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FB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A1"/>
    <w:rsid w:val="000666E0"/>
    <w:rsid w:val="000A2E7A"/>
    <w:rsid w:val="001307AC"/>
    <w:rsid w:val="00190DFA"/>
    <w:rsid w:val="00192E18"/>
    <w:rsid w:val="002510B7"/>
    <w:rsid w:val="00270799"/>
    <w:rsid w:val="002737D5"/>
    <w:rsid w:val="00357E4A"/>
    <w:rsid w:val="003E7FA1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163F0"/>
  <w15:chartTrackingRefBased/>
  <w15:docId w15:val="{6A79E13C-0976-4CAA-AD43-699843A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2025-09-10T20:40:00Z</dcterms:created>
  <dcterms:modified xsi:type="dcterms:W3CDTF">2025-09-10T20:41:00Z</dcterms:modified>
</cp:coreProperties>
</file>