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DA82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NEWMAN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114B8712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98968DA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882639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2F26EF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4F56A94" w14:textId="3789C246" w:rsidR="00E254BC" w:rsidRDefault="00E254BC" w:rsidP="00E254BC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6067BBD" w14:textId="77777777" w:rsidR="00E254BC" w:rsidRDefault="00E254BC" w:rsidP="00E254B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E83679" w14:textId="77777777" w:rsidR="00617568" w:rsidRDefault="00617568">
      <w:pPr>
        <w:rPr>
          <w:rFonts w:ascii="Times New Roman" w:hAnsi="Times New Roman" w:cs="Times New Roman"/>
        </w:rPr>
      </w:pPr>
    </w:p>
    <w:p w14:paraId="1BB9B362" w14:textId="50A726D6" w:rsidR="00E254BC" w:rsidRPr="00086E2C" w:rsidRDefault="00E2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November 2025</w:t>
      </w:r>
    </w:p>
    <w:sectPr w:rsidR="00E254BC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1B1E" w14:textId="77777777" w:rsidR="00E254BC" w:rsidRDefault="00E254BC" w:rsidP="00086E2C">
      <w:pPr>
        <w:spacing w:after="0" w:line="240" w:lineRule="auto"/>
      </w:pPr>
      <w:r>
        <w:separator/>
      </w:r>
    </w:p>
  </w:endnote>
  <w:endnote w:type="continuationSeparator" w:id="0">
    <w:p w14:paraId="5113194E" w14:textId="77777777" w:rsidR="00E254BC" w:rsidRDefault="00E254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61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F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2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C25" w14:textId="77777777" w:rsidR="00E254BC" w:rsidRDefault="00E254BC" w:rsidP="00086E2C">
      <w:pPr>
        <w:spacing w:after="0" w:line="240" w:lineRule="auto"/>
      </w:pPr>
      <w:r>
        <w:separator/>
      </w:r>
    </w:p>
  </w:footnote>
  <w:footnote w:type="continuationSeparator" w:id="0">
    <w:p w14:paraId="7231774F" w14:textId="77777777" w:rsidR="00E254BC" w:rsidRDefault="00E254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60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AC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9B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C"/>
    <w:rsid w:val="00086E2C"/>
    <w:rsid w:val="000A2E7A"/>
    <w:rsid w:val="002244B7"/>
    <w:rsid w:val="00314D94"/>
    <w:rsid w:val="00617568"/>
    <w:rsid w:val="006E68FA"/>
    <w:rsid w:val="00CD31AF"/>
    <w:rsid w:val="00E254B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17F0"/>
  <w15:chartTrackingRefBased/>
  <w15:docId w15:val="{D90E71E5-EC7D-400B-8114-5F1F964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B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244</Characters>
  <Application>Microsoft Office Word</Application>
  <DocSecurity>0</DocSecurity>
  <Lines>12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2025-11-02T22:47:00Z</dcterms:created>
  <dcterms:modified xsi:type="dcterms:W3CDTF">2025-11-02T22:48:00Z</dcterms:modified>
</cp:coreProperties>
</file>