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32AD" w14:textId="77777777" w:rsidR="00515E8C" w:rsidRDefault="00515E8C" w:rsidP="00515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NEWETON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fl.1471)</w:t>
      </w:r>
    </w:p>
    <w:p w14:paraId="01DA0AFE" w14:textId="77777777" w:rsidR="00515E8C" w:rsidRDefault="00515E8C" w:rsidP="00515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Great </w:t>
      </w:r>
      <w:proofErr w:type="spellStart"/>
      <w:r>
        <w:rPr>
          <w:rFonts w:cs="Times New Roman"/>
          <w:szCs w:val="24"/>
        </w:rPr>
        <w:t>Stanwey</w:t>
      </w:r>
      <w:proofErr w:type="spellEnd"/>
      <w:r>
        <w:rPr>
          <w:rFonts w:cs="Times New Roman"/>
          <w:szCs w:val="24"/>
        </w:rPr>
        <w:t xml:space="preserve">, Essex. Clerk.  </w:t>
      </w:r>
    </w:p>
    <w:p w14:paraId="24E45438" w14:textId="77777777" w:rsidR="00515E8C" w:rsidRDefault="00515E8C" w:rsidP="00515E8C">
      <w:pPr>
        <w:pStyle w:val="NoSpacing"/>
        <w:rPr>
          <w:rFonts w:cs="Times New Roman"/>
          <w:szCs w:val="24"/>
        </w:rPr>
      </w:pPr>
    </w:p>
    <w:p w14:paraId="667FA6AF" w14:textId="77777777" w:rsidR="00515E8C" w:rsidRDefault="00515E8C" w:rsidP="00515E8C">
      <w:pPr>
        <w:pStyle w:val="NoSpacing"/>
        <w:rPr>
          <w:rFonts w:cs="Times New Roman"/>
          <w:szCs w:val="24"/>
        </w:rPr>
      </w:pPr>
    </w:p>
    <w:p w14:paraId="4A2A7D36" w14:textId="77777777" w:rsidR="00515E8C" w:rsidRDefault="00515E8C" w:rsidP="00515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Oct.1471</w:t>
      </w:r>
      <w:r>
        <w:rPr>
          <w:rFonts w:cs="Times New Roman"/>
          <w:szCs w:val="24"/>
        </w:rPr>
        <w:tab/>
        <w:t xml:space="preserve">He was pardoned for not appearing to answer Alexander </w:t>
      </w:r>
      <w:proofErr w:type="spellStart"/>
      <w:r>
        <w:rPr>
          <w:rFonts w:cs="Times New Roman"/>
          <w:szCs w:val="24"/>
        </w:rPr>
        <w:t>Brewester</w:t>
      </w:r>
      <w:proofErr w:type="spellEnd"/>
      <w:r>
        <w:rPr>
          <w:rFonts w:cs="Times New Roman"/>
          <w:szCs w:val="24"/>
        </w:rPr>
        <w:t>,</w:t>
      </w:r>
    </w:p>
    <w:p w14:paraId="5B126133" w14:textId="77777777" w:rsidR="00515E8C" w:rsidRDefault="00515E8C" w:rsidP="00515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gentleman(q.v.), touching a debt of 10 marks.</w:t>
      </w:r>
    </w:p>
    <w:p w14:paraId="6B27C089" w14:textId="77777777" w:rsidR="00515E8C" w:rsidRDefault="00515E8C" w:rsidP="00515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p.83)</w:t>
      </w:r>
    </w:p>
    <w:p w14:paraId="6F122DE5" w14:textId="77777777" w:rsidR="00515E8C" w:rsidRDefault="00515E8C" w:rsidP="00515E8C">
      <w:pPr>
        <w:pStyle w:val="NoSpacing"/>
        <w:rPr>
          <w:rFonts w:cs="Times New Roman"/>
          <w:szCs w:val="24"/>
        </w:rPr>
      </w:pPr>
    </w:p>
    <w:p w14:paraId="27779A36" w14:textId="77777777" w:rsidR="00515E8C" w:rsidRDefault="00515E8C" w:rsidP="00515E8C">
      <w:pPr>
        <w:pStyle w:val="NoSpacing"/>
        <w:rPr>
          <w:rFonts w:cs="Times New Roman"/>
          <w:szCs w:val="24"/>
        </w:rPr>
      </w:pPr>
    </w:p>
    <w:p w14:paraId="3263D260" w14:textId="77777777" w:rsidR="00515E8C" w:rsidRDefault="00515E8C" w:rsidP="00515E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January 2025</w:t>
      </w:r>
    </w:p>
    <w:p w14:paraId="0E2410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2205" w14:textId="77777777" w:rsidR="00515E8C" w:rsidRDefault="00515E8C" w:rsidP="009139A6">
      <w:r>
        <w:separator/>
      </w:r>
    </w:p>
  </w:endnote>
  <w:endnote w:type="continuationSeparator" w:id="0">
    <w:p w14:paraId="3CE6BEFB" w14:textId="77777777" w:rsidR="00515E8C" w:rsidRDefault="00515E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BB8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48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CD7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E6DC7" w14:textId="77777777" w:rsidR="00515E8C" w:rsidRDefault="00515E8C" w:rsidP="009139A6">
      <w:r>
        <w:separator/>
      </w:r>
    </w:p>
  </w:footnote>
  <w:footnote w:type="continuationSeparator" w:id="0">
    <w:p w14:paraId="1DA8FD18" w14:textId="77777777" w:rsidR="00515E8C" w:rsidRDefault="00515E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9F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5A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C7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E8C"/>
    <w:rsid w:val="000666E0"/>
    <w:rsid w:val="002510B7"/>
    <w:rsid w:val="00270799"/>
    <w:rsid w:val="00515E8C"/>
    <w:rsid w:val="005C130B"/>
    <w:rsid w:val="00826F5C"/>
    <w:rsid w:val="009139A6"/>
    <w:rsid w:val="009411C2"/>
    <w:rsid w:val="009448BB"/>
    <w:rsid w:val="00947624"/>
    <w:rsid w:val="009E7241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35D9"/>
  <w15:chartTrackingRefBased/>
  <w15:docId w15:val="{02CC486E-9F66-48FF-B17A-D289A624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2025-01-17T11:06:00Z</dcterms:created>
  <dcterms:modified xsi:type="dcterms:W3CDTF">2025-01-17T11:07:00Z</dcterms:modified>
</cp:coreProperties>
</file>