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7B73D" w14:textId="77777777" w:rsidR="00315C59" w:rsidRPr="006E2EAE" w:rsidRDefault="00315C59" w:rsidP="00315C59">
      <w:pPr>
        <w:pStyle w:val="NoSpacing"/>
      </w:pPr>
      <w:r w:rsidRPr="006E2EAE">
        <w:rPr>
          <w:u w:val="single"/>
        </w:rPr>
        <w:t>Henry NEWTON</w:t>
      </w:r>
      <w:r w:rsidRPr="006E2EAE">
        <w:t xml:space="preserve">     </w:t>
      </w:r>
      <w:proofErr w:type="gramStart"/>
      <w:r w:rsidRPr="006E2EAE">
        <w:t xml:space="preserve">   (</w:t>
      </w:r>
      <w:proofErr w:type="gramEnd"/>
      <w:r w:rsidRPr="006E2EAE">
        <w:t>fl.1417-8)</w:t>
      </w:r>
    </w:p>
    <w:p w14:paraId="5E4D77CC" w14:textId="77777777" w:rsidR="00315C59" w:rsidRPr="006E2EAE" w:rsidRDefault="00315C59" w:rsidP="00315C59">
      <w:pPr>
        <w:pStyle w:val="NoSpacing"/>
      </w:pPr>
      <w:r w:rsidRPr="006E2EAE">
        <w:t>of York. Clerk.</w:t>
      </w:r>
    </w:p>
    <w:p w14:paraId="5CF9C8BD" w14:textId="77777777" w:rsidR="00315C59" w:rsidRPr="006E2EAE" w:rsidRDefault="00315C59" w:rsidP="00315C59">
      <w:pPr>
        <w:pStyle w:val="NoSpacing"/>
      </w:pPr>
    </w:p>
    <w:p w14:paraId="7596EF9F" w14:textId="77777777" w:rsidR="00315C59" w:rsidRPr="006E2EAE" w:rsidRDefault="00315C59" w:rsidP="00315C59">
      <w:pPr>
        <w:pStyle w:val="NoSpacing"/>
      </w:pPr>
    </w:p>
    <w:p w14:paraId="3A73955B" w14:textId="77777777" w:rsidR="00315C59" w:rsidRPr="006E2EAE" w:rsidRDefault="00315C59" w:rsidP="00315C59">
      <w:pPr>
        <w:pStyle w:val="NoSpacing"/>
      </w:pPr>
      <w:r w:rsidRPr="006E2EAE">
        <w:t xml:space="preserve">         1417-8</w:t>
      </w:r>
      <w:r w:rsidRPr="006E2EAE">
        <w:tab/>
        <w:t>He was admitted into the Guild of Corpus Christi, York.</w:t>
      </w:r>
    </w:p>
    <w:p w14:paraId="7F35A1CA" w14:textId="77777777" w:rsidR="00315C59" w:rsidRPr="006E2EAE" w:rsidRDefault="00315C59" w:rsidP="00315C59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478CCB80" w14:textId="77777777" w:rsidR="00315C59" w:rsidRPr="006E2EAE" w:rsidRDefault="00315C59" w:rsidP="00315C59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7F67D6EC" w14:textId="77777777" w:rsidR="00315C59" w:rsidRPr="006E2EAE" w:rsidRDefault="00315C59" w:rsidP="00315C59">
      <w:pPr>
        <w:pStyle w:val="NoSpacing"/>
      </w:pPr>
    </w:p>
    <w:p w14:paraId="4DAD0B61" w14:textId="77777777" w:rsidR="00315C59" w:rsidRPr="006E2EAE" w:rsidRDefault="00315C59" w:rsidP="00315C59">
      <w:pPr>
        <w:pStyle w:val="NoSpacing"/>
      </w:pPr>
    </w:p>
    <w:p w14:paraId="029A5498" w14:textId="77777777" w:rsidR="00315C59" w:rsidRPr="006E2EAE" w:rsidRDefault="00315C59" w:rsidP="00315C59">
      <w:pPr>
        <w:pStyle w:val="NoSpacing"/>
      </w:pPr>
      <w:r w:rsidRPr="006E2EAE">
        <w:t>8 March 2021</w:t>
      </w:r>
    </w:p>
    <w:p w14:paraId="7DF3FC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DBF68" w14:textId="77777777" w:rsidR="00315C59" w:rsidRDefault="00315C59" w:rsidP="009139A6">
      <w:r>
        <w:separator/>
      </w:r>
    </w:p>
  </w:endnote>
  <w:endnote w:type="continuationSeparator" w:id="0">
    <w:p w14:paraId="146E85CB" w14:textId="77777777" w:rsidR="00315C59" w:rsidRDefault="00315C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4A7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04B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D43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41315" w14:textId="77777777" w:rsidR="00315C59" w:rsidRDefault="00315C59" w:rsidP="009139A6">
      <w:r>
        <w:separator/>
      </w:r>
    </w:p>
  </w:footnote>
  <w:footnote w:type="continuationSeparator" w:id="0">
    <w:p w14:paraId="1FFCD797" w14:textId="77777777" w:rsidR="00315C59" w:rsidRDefault="00315C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B71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9D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C8D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59"/>
    <w:rsid w:val="000666E0"/>
    <w:rsid w:val="002510B7"/>
    <w:rsid w:val="00270799"/>
    <w:rsid w:val="00315C5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44B6"/>
  <w15:chartTrackingRefBased/>
  <w15:docId w15:val="{6E170854-885F-4BA5-807C-64977667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2024-11-01T20:03:00Z</dcterms:created>
  <dcterms:modified xsi:type="dcterms:W3CDTF">2024-11-01T20:03:00Z</dcterms:modified>
</cp:coreProperties>
</file>