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5D0A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NEWTON</w:t>
      </w:r>
      <w:r>
        <w:rPr>
          <w:rFonts w:cs="Times New Roman"/>
          <w:szCs w:val="24"/>
          <w:lang w:val="en-GB"/>
        </w:rPr>
        <w:t xml:space="preserve">         (fl.1460)</w:t>
      </w:r>
    </w:p>
    <w:p w14:paraId="48632BFD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Fishmonger.</w:t>
      </w:r>
    </w:p>
    <w:p w14:paraId="1F9B5D35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</w:p>
    <w:p w14:paraId="26537AFE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</w:p>
    <w:p w14:paraId="6BA239B6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14 others for felony and trespass.</w:t>
      </w:r>
    </w:p>
    <w:p w14:paraId="498CFA58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6C9FCF10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</w:p>
    <w:p w14:paraId="406CEC4B" w14:textId="77777777" w:rsidR="00A81E0D" w:rsidRDefault="00A81E0D" w:rsidP="00A81E0D">
      <w:pPr>
        <w:pStyle w:val="NoSpacing"/>
        <w:rPr>
          <w:rFonts w:cs="Times New Roman"/>
          <w:szCs w:val="24"/>
          <w:lang w:val="en-GB"/>
        </w:rPr>
      </w:pPr>
    </w:p>
    <w:p w14:paraId="2EC33B83" w14:textId="1AE71135" w:rsidR="00BA00AB" w:rsidRPr="00EB3209" w:rsidRDefault="00A81E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9FD0" w14:textId="77777777" w:rsidR="00A81E0D" w:rsidRDefault="00A81E0D" w:rsidP="009139A6">
      <w:r>
        <w:separator/>
      </w:r>
    </w:p>
  </w:endnote>
  <w:endnote w:type="continuationSeparator" w:id="0">
    <w:p w14:paraId="68F26292" w14:textId="77777777" w:rsidR="00A81E0D" w:rsidRDefault="00A81E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DF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D4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8A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D64E" w14:textId="77777777" w:rsidR="00A81E0D" w:rsidRDefault="00A81E0D" w:rsidP="009139A6">
      <w:r>
        <w:separator/>
      </w:r>
    </w:p>
  </w:footnote>
  <w:footnote w:type="continuationSeparator" w:id="0">
    <w:p w14:paraId="61E6131F" w14:textId="77777777" w:rsidR="00A81E0D" w:rsidRDefault="00A81E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1E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F4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BB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0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1E0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0EC1"/>
  <w15:chartTrackingRefBased/>
  <w15:docId w15:val="{C5266BB9-3829-4BBA-8BBE-24C1D5F2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2025-09-07T14:46:00Z</dcterms:created>
  <dcterms:modified xsi:type="dcterms:W3CDTF">2025-09-07T14:47:00Z</dcterms:modified>
</cp:coreProperties>
</file>