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B2735" w14:textId="77777777" w:rsidR="00447F33" w:rsidRDefault="00447F33" w:rsidP="00447F33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NEWTON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fl.1441)</w:t>
      </w:r>
    </w:p>
    <w:p w14:paraId="10DC1F4F" w14:textId="77777777" w:rsidR="00447F33" w:rsidRDefault="00447F33" w:rsidP="00447F33">
      <w:pPr>
        <w:pStyle w:val="NoSpacing"/>
        <w:rPr>
          <w:rFonts w:eastAsia="Times New Roman"/>
        </w:rPr>
      </w:pPr>
      <w:r>
        <w:rPr>
          <w:rFonts w:eastAsia="Times New Roman"/>
        </w:rPr>
        <w:t>of London.</w:t>
      </w:r>
    </w:p>
    <w:p w14:paraId="67A9C156" w14:textId="77777777" w:rsidR="00447F33" w:rsidRDefault="00447F33" w:rsidP="00447F33">
      <w:pPr>
        <w:pStyle w:val="NoSpacing"/>
        <w:rPr>
          <w:rFonts w:eastAsia="Times New Roman"/>
        </w:rPr>
      </w:pPr>
    </w:p>
    <w:p w14:paraId="766ADD73" w14:textId="77777777" w:rsidR="00447F33" w:rsidRDefault="00447F33" w:rsidP="00447F33">
      <w:pPr>
        <w:pStyle w:val="NoSpacing"/>
        <w:rPr>
          <w:rFonts w:eastAsia="Times New Roman"/>
        </w:rPr>
      </w:pPr>
    </w:p>
    <w:p w14:paraId="7CBE837A" w14:textId="77777777" w:rsidR="00447F33" w:rsidRDefault="00447F33" w:rsidP="00447F33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9 Dec.1441</w:t>
      </w:r>
      <w:r>
        <w:rPr>
          <w:rFonts w:eastAsia="Times New Roman"/>
        </w:rPr>
        <w:tab/>
        <w:t>He was elected one of the Searchers of Wine in the West.</w:t>
      </w:r>
    </w:p>
    <w:p w14:paraId="33C6E585" w14:textId="77777777" w:rsidR="00447F33" w:rsidRDefault="00447F33" w:rsidP="00447F33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(“The Government of London and its relations with the Crown 1400-1450” by</w:t>
      </w:r>
    </w:p>
    <w:p w14:paraId="705FDF14" w14:textId="77777777" w:rsidR="00447F33" w:rsidRDefault="00447F33" w:rsidP="00447F33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Caroline M. Barron: Thesis presented for the degree of Doctor of Philosophy in the</w:t>
      </w:r>
    </w:p>
    <w:p w14:paraId="28FDF236" w14:textId="77777777" w:rsidR="00447F33" w:rsidRDefault="00447F33" w:rsidP="00447F33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University of London, January 1970 p.573</w:t>
      </w:r>
    </w:p>
    <w:p w14:paraId="3141C37B" w14:textId="77777777" w:rsidR="00447F33" w:rsidRDefault="00447F33" w:rsidP="00447F33">
      <w:pPr>
        <w:pStyle w:val="NoSpacing"/>
        <w:rPr>
          <w:rFonts w:eastAsia="Times New Roman"/>
        </w:rPr>
      </w:pPr>
    </w:p>
    <w:p w14:paraId="42F5128F" w14:textId="77777777" w:rsidR="00447F33" w:rsidRDefault="00447F33" w:rsidP="00447F33">
      <w:pPr>
        <w:pStyle w:val="NoSpacing"/>
        <w:rPr>
          <w:rFonts w:eastAsia="Times New Roman"/>
        </w:rPr>
      </w:pPr>
    </w:p>
    <w:p w14:paraId="4ED5DFB9" w14:textId="77777777" w:rsidR="00447F33" w:rsidRDefault="00447F33" w:rsidP="00447F33">
      <w:pPr>
        <w:pStyle w:val="NoSpacing"/>
        <w:rPr>
          <w:rFonts w:eastAsia="Times New Roman"/>
        </w:rPr>
      </w:pPr>
      <w:r>
        <w:rPr>
          <w:rFonts w:eastAsia="Times New Roman"/>
        </w:rPr>
        <w:t>10 November 2024</w:t>
      </w:r>
    </w:p>
    <w:p w14:paraId="44DF6B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447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1A534" w14:textId="77777777" w:rsidR="00447F33" w:rsidRDefault="00447F33" w:rsidP="009139A6">
      <w:r>
        <w:separator/>
      </w:r>
    </w:p>
  </w:endnote>
  <w:endnote w:type="continuationSeparator" w:id="0">
    <w:p w14:paraId="557F01D1" w14:textId="77777777" w:rsidR="00447F33" w:rsidRDefault="00447F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7D3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68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EA7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154DF" w14:textId="77777777" w:rsidR="00447F33" w:rsidRDefault="00447F33" w:rsidP="009139A6">
      <w:r>
        <w:separator/>
      </w:r>
    </w:p>
  </w:footnote>
  <w:footnote w:type="continuationSeparator" w:id="0">
    <w:p w14:paraId="470AB0C4" w14:textId="77777777" w:rsidR="00447F33" w:rsidRDefault="00447F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3F3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82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4DE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3"/>
    <w:rsid w:val="000666E0"/>
    <w:rsid w:val="002510B7"/>
    <w:rsid w:val="00270799"/>
    <w:rsid w:val="00447F3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D5EF"/>
  <w15:chartTrackingRefBased/>
  <w15:docId w15:val="{17ED34FD-CC24-4CE3-A4BC-BD3F558A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2024-11-16T08:47:00Z</dcterms:created>
  <dcterms:modified xsi:type="dcterms:W3CDTF">2024-11-16T08:48:00Z</dcterms:modified>
</cp:coreProperties>
</file>