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ADA7F" w14:textId="77777777" w:rsidR="00F27151" w:rsidRDefault="00F27151" w:rsidP="00F271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NEWTON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691D07E9" w14:textId="77777777" w:rsidR="00F27151" w:rsidRDefault="00F27151" w:rsidP="00F271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9C56451" w14:textId="77777777" w:rsidR="00F27151" w:rsidRDefault="00F27151" w:rsidP="00F271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A635C4" w14:textId="77777777" w:rsidR="00F27151" w:rsidRDefault="00F27151" w:rsidP="00F271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697ED7" w14:textId="77777777" w:rsidR="00F27151" w:rsidRDefault="00F27151" w:rsidP="00F271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533C164" w14:textId="77777777" w:rsidR="00F27151" w:rsidRDefault="00F27151" w:rsidP="00F271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D8EF784" w14:textId="77777777" w:rsidR="00F27151" w:rsidRPr="00065994" w:rsidRDefault="00F27151" w:rsidP="00F2715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0BA42CB" w14:textId="77777777" w:rsidR="00F27151" w:rsidRDefault="00F27151" w:rsidP="00F2715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4A1364B" w14:textId="77777777" w:rsidR="00F27151" w:rsidRDefault="00F27151" w:rsidP="00F2715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77ACBF33" w14:textId="77777777" w:rsidR="00F27151" w:rsidRDefault="00F27151" w:rsidP="00F271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92FED35" w14:textId="77777777" w:rsidR="00F27151" w:rsidRDefault="00F27151" w:rsidP="00F271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7 June 2024</w:t>
      </w:r>
    </w:p>
    <w:p w14:paraId="3BF05C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4CEC2" w14:textId="77777777" w:rsidR="00F27151" w:rsidRDefault="00F27151" w:rsidP="009139A6">
      <w:r>
        <w:separator/>
      </w:r>
    </w:p>
  </w:endnote>
  <w:endnote w:type="continuationSeparator" w:id="0">
    <w:p w14:paraId="733DC005" w14:textId="77777777" w:rsidR="00F27151" w:rsidRDefault="00F271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D4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FCB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0A3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0506E" w14:textId="77777777" w:rsidR="00F27151" w:rsidRDefault="00F27151" w:rsidP="009139A6">
      <w:r>
        <w:separator/>
      </w:r>
    </w:p>
  </w:footnote>
  <w:footnote w:type="continuationSeparator" w:id="0">
    <w:p w14:paraId="36434687" w14:textId="77777777" w:rsidR="00F27151" w:rsidRDefault="00F271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159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AE1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61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5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2715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84EB"/>
  <w15:chartTrackingRefBased/>
  <w15:docId w15:val="{95A7C7C5-6D41-4FD1-B933-D6883F9E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2024-09-19T14:41:00Z</dcterms:created>
  <dcterms:modified xsi:type="dcterms:W3CDTF">2024-09-19T14:41:00Z</dcterms:modified>
</cp:coreProperties>
</file>