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57094" w14:textId="77777777" w:rsidR="001E5B3B" w:rsidRDefault="001E5B3B" w:rsidP="001E5B3B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Agnes NICHOLL</w:t>
      </w:r>
      <w:r>
        <w:rPr>
          <w:rFonts w:eastAsia="Times New Roman" w:cs="Times New Roman"/>
          <w:szCs w:val="24"/>
        </w:rPr>
        <w:t xml:space="preserve">           (fl.1484) </w:t>
      </w:r>
    </w:p>
    <w:p w14:paraId="0E8CBC8E" w14:textId="77777777" w:rsidR="001E5B3B" w:rsidRDefault="001E5B3B" w:rsidP="001E5B3B">
      <w:pPr>
        <w:pStyle w:val="NoSpacing"/>
        <w:rPr>
          <w:rFonts w:eastAsia="Times New Roman" w:cs="Times New Roman"/>
          <w:szCs w:val="24"/>
        </w:rPr>
      </w:pPr>
    </w:p>
    <w:p w14:paraId="482A3E72" w14:textId="77777777" w:rsidR="001E5B3B" w:rsidRDefault="001E5B3B" w:rsidP="001E5B3B">
      <w:pPr>
        <w:pStyle w:val="NoSpacing"/>
        <w:rPr>
          <w:rFonts w:eastAsia="Times New Roman" w:cs="Times New Roman"/>
          <w:szCs w:val="24"/>
        </w:rPr>
      </w:pPr>
    </w:p>
    <w:p w14:paraId="17AA715C" w14:textId="77777777" w:rsidR="001E5B3B" w:rsidRDefault="001E5B3B" w:rsidP="001E5B3B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Daughter of George Nicholl of </w:t>
      </w:r>
      <w:proofErr w:type="spellStart"/>
      <w:r>
        <w:rPr>
          <w:rFonts w:eastAsia="Times New Roman" w:cs="Times New Roman"/>
          <w:szCs w:val="24"/>
        </w:rPr>
        <w:t>Littlebury</w:t>
      </w:r>
      <w:proofErr w:type="spellEnd"/>
      <w:r>
        <w:rPr>
          <w:rFonts w:eastAsia="Times New Roman" w:cs="Times New Roman"/>
          <w:szCs w:val="24"/>
        </w:rPr>
        <w:t>, Essex(q.v.), and his wife, Margery(q.v.).</w:t>
      </w:r>
    </w:p>
    <w:p w14:paraId="00CB9704" w14:textId="77777777" w:rsidR="001E5B3B" w:rsidRDefault="001E5B3B" w:rsidP="001E5B3B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(“The </w:t>
      </w:r>
      <w:proofErr w:type="spellStart"/>
      <w:r>
        <w:rPr>
          <w:rFonts w:eastAsia="Times New Roman" w:cs="Times New Roman"/>
          <w:szCs w:val="24"/>
        </w:rPr>
        <w:t>Logge</w:t>
      </w:r>
      <w:proofErr w:type="spellEnd"/>
      <w:r>
        <w:rPr>
          <w:rFonts w:eastAsia="Times New Roman" w:cs="Times New Roman"/>
          <w:szCs w:val="24"/>
        </w:rPr>
        <w:t xml:space="preserve"> Register of P.C.C. Wills 1479 to 1486” ed. Lesley Boatwright, Moira </w:t>
      </w:r>
    </w:p>
    <w:p w14:paraId="1D6D1799" w14:textId="77777777" w:rsidR="001E5B3B" w:rsidRDefault="001E5B3B" w:rsidP="001E5B3B">
      <w:pPr>
        <w:pStyle w:val="NoSpacing"/>
        <w:rPr>
          <w:rFonts w:eastAsia="Times New Roman" w:cs="Times New Roman"/>
          <w:szCs w:val="24"/>
        </w:rPr>
      </w:pPr>
      <w:proofErr w:type="spellStart"/>
      <w:r>
        <w:rPr>
          <w:rFonts w:eastAsia="Times New Roman" w:cs="Times New Roman"/>
          <w:szCs w:val="24"/>
        </w:rPr>
        <w:t>Habberjam</w:t>
      </w:r>
      <w:proofErr w:type="spellEnd"/>
      <w:r>
        <w:rPr>
          <w:rFonts w:eastAsia="Times New Roman" w:cs="Times New Roman"/>
          <w:szCs w:val="24"/>
        </w:rPr>
        <w:t xml:space="preserve"> and Peter Hammond, pub. The Richard III Society 2008 vol. I pp.346-50)</w:t>
      </w:r>
    </w:p>
    <w:p w14:paraId="7D2F0353" w14:textId="77777777" w:rsidR="001E5B3B" w:rsidRDefault="001E5B3B" w:rsidP="001E5B3B">
      <w:pPr>
        <w:pStyle w:val="NoSpacing"/>
        <w:rPr>
          <w:rFonts w:eastAsia="Times New Roman" w:cs="Times New Roman"/>
          <w:szCs w:val="24"/>
        </w:rPr>
      </w:pPr>
    </w:p>
    <w:p w14:paraId="0F9F7C15" w14:textId="77777777" w:rsidR="001E5B3B" w:rsidRDefault="001E5B3B" w:rsidP="001E5B3B">
      <w:pPr>
        <w:pStyle w:val="NoSpacing"/>
        <w:rPr>
          <w:rFonts w:eastAsia="Times New Roman" w:cs="Times New Roman"/>
          <w:szCs w:val="24"/>
        </w:rPr>
      </w:pPr>
    </w:p>
    <w:p w14:paraId="7467E34E" w14:textId="77777777" w:rsidR="001E5B3B" w:rsidRDefault="001E5B3B" w:rsidP="001E5B3B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2 Dec.1484</w:t>
      </w:r>
      <w:r>
        <w:rPr>
          <w:rFonts w:eastAsia="Times New Roman" w:cs="Times New Roman"/>
          <w:szCs w:val="24"/>
        </w:rPr>
        <w:tab/>
        <w:t xml:space="preserve">Her father bequeathed her the remainder of a tenement in </w:t>
      </w:r>
      <w:proofErr w:type="spellStart"/>
      <w:r>
        <w:rPr>
          <w:rFonts w:eastAsia="Times New Roman" w:cs="Times New Roman"/>
          <w:szCs w:val="24"/>
        </w:rPr>
        <w:t>Baldock</w:t>
      </w:r>
      <w:proofErr w:type="spellEnd"/>
      <w:r>
        <w:rPr>
          <w:rFonts w:eastAsia="Times New Roman" w:cs="Times New Roman"/>
          <w:szCs w:val="24"/>
        </w:rPr>
        <w:t xml:space="preserve"> after</w:t>
      </w:r>
    </w:p>
    <w:p w14:paraId="50881195" w14:textId="77777777" w:rsidR="001E5B3B" w:rsidRDefault="001E5B3B" w:rsidP="001E5B3B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the death of his mother.   (ibid.)</w:t>
      </w:r>
    </w:p>
    <w:p w14:paraId="0F1770DA" w14:textId="77777777" w:rsidR="001E5B3B" w:rsidRDefault="001E5B3B" w:rsidP="001E5B3B">
      <w:pPr>
        <w:pStyle w:val="NoSpacing"/>
        <w:rPr>
          <w:rFonts w:eastAsia="Times New Roman" w:cs="Times New Roman"/>
          <w:szCs w:val="24"/>
        </w:rPr>
      </w:pPr>
    </w:p>
    <w:p w14:paraId="11510801" w14:textId="77777777" w:rsidR="001E5B3B" w:rsidRDefault="001E5B3B" w:rsidP="001E5B3B">
      <w:pPr>
        <w:pStyle w:val="NoSpacing"/>
        <w:rPr>
          <w:rFonts w:eastAsia="Times New Roman" w:cs="Times New Roman"/>
          <w:szCs w:val="24"/>
        </w:rPr>
      </w:pPr>
    </w:p>
    <w:p w14:paraId="6CACD9AA" w14:textId="77777777" w:rsidR="001E5B3B" w:rsidRDefault="001E5B3B" w:rsidP="001E5B3B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11 November 2025</w:t>
      </w:r>
    </w:p>
    <w:p w14:paraId="1369246F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00E02" w14:textId="77777777" w:rsidR="001E5B3B" w:rsidRDefault="001E5B3B" w:rsidP="00086E2C">
      <w:pPr>
        <w:spacing w:after="0" w:line="240" w:lineRule="auto"/>
      </w:pPr>
      <w:r>
        <w:separator/>
      </w:r>
    </w:p>
  </w:endnote>
  <w:endnote w:type="continuationSeparator" w:id="0">
    <w:p w14:paraId="7C065638" w14:textId="77777777" w:rsidR="001E5B3B" w:rsidRDefault="001E5B3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089C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EFE1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AD51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D50D4" w14:textId="77777777" w:rsidR="001E5B3B" w:rsidRDefault="001E5B3B" w:rsidP="00086E2C">
      <w:pPr>
        <w:spacing w:after="0" w:line="240" w:lineRule="auto"/>
      </w:pPr>
      <w:r>
        <w:separator/>
      </w:r>
    </w:p>
  </w:footnote>
  <w:footnote w:type="continuationSeparator" w:id="0">
    <w:p w14:paraId="183161F9" w14:textId="77777777" w:rsidR="001E5B3B" w:rsidRDefault="001E5B3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453B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0F7A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1C68B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B3B"/>
    <w:rsid w:val="00086E2C"/>
    <w:rsid w:val="000A2E7A"/>
    <w:rsid w:val="001E5B3B"/>
    <w:rsid w:val="002244B7"/>
    <w:rsid w:val="00314D94"/>
    <w:rsid w:val="00317260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C71E8"/>
  <w15:chartTrackingRefBased/>
  <w15:docId w15:val="{A2E7A339-7736-4995-BE3E-5C7455E19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1E5B3B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66</Words>
  <Characters>360</Characters>
  <Application>Microsoft Office Word</Application>
  <DocSecurity>0</DocSecurity>
  <Lines>21</Lines>
  <Paragraphs>12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2025-11-20T21:20:00Z</dcterms:created>
  <dcterms:modified xsi:type="dcterms:W3CDTF">2025-11-20T21:21:00Z</dcterms:modified>
</cp:coreProperties>
</file>