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AB9F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Anneys NICHOLL</w:t>
      </w:r>
      <w:r>
        <w:rPr>
          <w:rFonts w:eastAsia="Times New Roman" w:cs="Times New Roman"/>
          <w:szCs w:val="24"/>
        </w:rPr>
        <w:t xml:space="preserve">       (fl.1484)</w:t>
      </w:r>
    </w:p>
    <w:p w14:paraId="21D4C9E8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</w:p>
    <w:p w14:paraId="7B528645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</w:p>
    <w:p w14:paraId="27F5FFBA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Daughter of George Nicholl of </w:t>
      </w:r>
      <w:proofErr w:type="spellStart"/>
      <w:r>
        <w:rPr>
          <w:rFonts w:eastAsia="Times New Roman" w:cs="Times New Roman"/>
          <w:szCs w:val="24"/>
        </w:rPr>
        <w:t>Littlebury</w:t>
      </w:r>
      <w:proofErr w:type="spellEnd"/>
      <w:r>
        <w:rPr>
          <w:rFonts w:eastAsia="Times New Roman" w:cs="Times New Roman"/>
          <w:szCs w:val="24"/>
        </w:rPr>
        <w:t>, Essex(q.v.), and his wife, Margery(q.v.).</w:t>
      </w:r>
    </w:p>
    <w:p w14:paraId="23604363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3F05E503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pp.346-50)</w:t>
      </w:r>
    </w:p>
    <w:p w14:paraId="602F78D5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</w:p>
    <w:p w14:paraId="183B6DEE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</w:p>
    <w:p w14:paraId="3AF5022D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Dec.1484</w:t>
      </w:r>
      <w:r>
        <w:rPr>
          <w:rFonts w:eastAsia="Times New Roman" w:cs="Times New Roman"/>
          <w:szCs w:val="24"/>
        </w:rPr>
        <w:tab/>
        <w:t>Her father bequeathed her all his malt, barley, wheat and oats.  (ibid.)</w:t>
      </w:r>
    </w:p>
    <w:p w14:paraId="64615375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</w:p>
    <w:p w14:paraId="04CBAAEA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</w:p>
    <w:p w14:paraId="14688CB5" w14:textId="77777777" w:rsidR="0064045C" w:rsidRDefault="0064045C" w:rsidP="0064045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November 2025</w:t>
      </w:r>
    </w:p>
    <w:p w14:paraId="48F31F2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3714" w14:textId="77777777" w:rsidR="0064045C" w:rsidRDefault="0064045C" w:rsidP="00086E2C">
      <w:pPr>
        <w:spacing w:after="0" w:line="240" w:lineRule="auto"/>
      </w:pPr>
      <w:r>
        <w:separator/>
      </w:r>
    </w:p>
  </w:endnote>
  <w:endnote w:type="continuationSeparator" w:id="0">
    <w:p w14:paraId="069FBA1D" w14:textId="77777777" w:rsidR="0064045C" w:rsidRDefault="0064045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693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54D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CA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BCF2" w14:textId="77777777" w:rsidR="0064045C" w:rsidRDefault="0064045C" w:rsidP="00086E2C">
      <w:pPr>
        <w:spacing w:after="0" w:line="240" w:lineRule="auto"/>
      </w:pPr>
      <w:r>
        <w:separator/>
      </w:r>
    </w:p>
  </w:footnote>
  <w:footnote w:type="continuationSeparator" w:id="0">
    <w:p w14:paraId="46E1887E" w14:textId="77777777" w:rsidR="0064045C" w:rsidRDefault="0064045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53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0BA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778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5C"/>
    <w:rsid w:val="00086E2C"/>
    <w:rsid w:val="000A2E7A"/>
    <w:rsid w:val="002244B7"/>
    <w:rsid w:val="00314D94"/>
    <w:rsid w:val="00617568"/>
    <w:rsid w:val="0064045C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56FC"/>
  <w15:chartTrackingRefBased/>
  <w15:docId w15:val="{33B045C3-4315-4EE6-A878-210D190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4045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61</Words>
  <Characters>326</Characters>
  <Application>Microsoft Office Word</Application>
  <DocSecurity>0</DocSecurity>
  <Lines>12</Lines>
  <Paragraphs>8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2025-11-19T18:44:00Z</dcterms:created>
  <dcterms:modified xsi:type="dcterms:W3CDTF">2025-11-19T18:45:00Z</dcterms:modified>
</cp:coreProperties>
</file>