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724A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George NICHOLL</w:t>
      </w:r>
      <w:r>
        <w:rPr>
          <w:rFonts w:eastAsia="Times New Roman" w:cs="Times New Roman"/>
          <w:szCs w:val="24"/>
        </w:rPr>
        <w:t xml:space="preserve">       (fl.1484)</w:t>
      </w:r>
    </w:p>
    <w:p w14:paraId="0EC85DF2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</w:p>
    <w:p w14:paraId="37C8D752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</w:p>
    <w:p w14:paraId="2EF9266D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Son of George Nicoll(q.v.) and his wife, Margery(q.v.).</w:t>
      </w:r>
    </w:p>
    <w:p w14:paraId="274401EF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770AFB99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pp.346-50)</w:t>
      </w:r>
    </w:p>
    <w:p w14:paraId="7B630B3F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</w:p>
    <w:p w14:paraId="21B37B08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</w:p>
    <w:p w14:paraId="7D83A138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Dec.1484</w:t>
      </w:r>
      <w:r>
        <w:rPr>
          <w:rFonts w:eastAsia="Times New Roman" w:cs="Times New Roman"/>
          <w:szCs w:val="24"/>
        </w:rPr>
        <w:tab/>
        <w:t xml:space="preserve">His father bequeathed him 5 marks to pray for his soul, and a green </w:t>
      </w:r>
    </w:p>
    <w:p w14:paraId="3DCCCDD7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coverlet, a mattress and other items.   (ibid.)</w:t>
      </w:r>
    </w:p>
    <w:p w14:paraId="75018B8A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</w:p>
    <w:p w14:paraId="5753368D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</w:p>
    <w:p w14:paraId="2E609E28" w14:textId="77777777" w:rsidR="00611AFD" w:rsidRDefault="00611AFD" w:rsidP="00611A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November 2025</w:t>
      </w:r>
    </w:p>
    <w:p w14:paraId="1FD145E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13B4" w14:textId="77777777" w:rsidR="00611AFD" w:rsidRDefault="00611AFD" w:rsidP="00086E2C">
      <w:pPr>
        <w:spacing w:after="0" w:line="240" w:lineRule="auto"/>
      </w:pPr>
      <w:r>
        <w:separator/>
      </w:r>
    </w:p>
  </w:endnote>
  <w:endnote w:type="continuationSeparator" w:id="0">
    <w:p w14:paraId="0EB4721D" w14:textId="77777777" w:rsidR="00611AFD" w:rsidRDefault="00611AF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102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ED9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EC3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46CC" w14:textId="77777777" w:rsidR="00611AFD" w:rsidRDefault="00611AFD" w:rsidP="00086E2C">
      <w:pPr>
        <w:spacing w:after="0" w:line="240" w:lineRule="auto"/>
      </w:pPr>
      <w:r>
        <w:separator/>
      </w:r>
    </w:p>
  </w:footnote>
  <w:footnote w:type="continuationSeparator" w:id="0">
    <w:p w14:paraId="4B22FC33" w14:textId="77777777" w:rsidR="00611AFD" w:rsidRDefault="00611AF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5E0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876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F46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FD"/>
    <w:rsid w:val="00086E2C"/>
    <w:rsid w:val="000A2E7A"/>
    <w:rsid w:val="002244B7"/>
    <w:rsid w:val="00314D94"/>
    <w:rsid w:val="00611AFD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01AF"/>
  <w15:chartTrackingRefBased/>
  <w15:docId w15:val="{6BC9D810-5570-4F3D-93B2-11AC5027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11AF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63</Words>
  <Characters>321</Characters>
  <Application>Microsoft Office Word</Application>
  <DocSecurity>0</DocSecurity>
  <Lines>13</Lines>
  <Paragraphs>7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2025-11-19T18:45:00Z</dcterms:created>
  <dcterms:modified xsi:type="dcterms:W3CDTF">2025-11-19T18:46:00Z</dcterms:modified>
</cp:coreProperties>
</file>