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855C" w14:textId="77777777" w:rsidR="002151FB" w:rsidRDefault="002151FB" w:rsidP="002151F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NICHOLL, the elder</w:t>
      </w:r>
      <w:r>
        <w:rPr>
          <w:rFonts w:eastAsia="Times New Roman" w:cs="Times New Roman"/>
          <w:szCs w:val="24"/>
        </w:rPr>
        <w:t xml:space="preserve">       (fl.1484)</w:t>
      </w:r>
    </w:p>
    <w:p w14:paraId="028D12E9" w14:textId="77777777" w:rsidR="002151FB" w:rsidRDefault="002151FB" w:rsidP="002151FB">
      <w:pPr>
        <w:pStyle w:val="NoSpacing"/>
        <w:rPr>
          <w:rFonts w:eastAsia="Times New Roman" w:cs="Times New Roman"/>
          <w:szCs w:val="24"/>
        </w:rPr>
      </w:pPr>
    </w:p>
    <w:p w14:paraId="791B2B1D" w14:textId="77777777" w:rsidR="002151FB" w:rsidRDefault="002151FB" w:rsidP="002151FB">
      <w:pPr>
        <w:pStyle w:val="NoSpacing"/>
        <w:rPr>
          <w:rFonts w:eastAsia="Times New Roman" w:cs="Times New Roman"/>
          <w:szCs w:val="24"/>
        </w:rPr>
      </w:pPr>
    </w:p>
    <w:p w14:paraId="2251F9C4" w14:textId="77777777" w:rsidR="002151FB" w:rsidRDefault="002151FB" w:rsidP="002151F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Son of George Nicoll(q.v.) and his wife, Margery(q.v.).</w:t>
      </w:r>
    </w:p>
    <w:p w14:paraId="3DE792EB" w14:textId="77777777" w:rsidR="002151FB" w:rsidRDefault="002151FB" w:rsidP="002151F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77FC1C7B" w14:textId="77777777" w:rsidR="002151FB" w:rsidRDefault="002151FB" w:rsidP="002151FB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pp.346-50)</w:t>
      </w:r>
    </w:p>
    <w:p w14:paraId="1DDD9618" w14:textId="77777777" w:rsidR="002151FB" w:rsidRDefault="002151FB" w:rsidP="002151FB">
      <w:pPr>
        <w:pStyle w:val="NoSpacing"/>
        <w:rPr>
          <w:rFonts w:eastAsia="Times New Roman" w:cs="Times New Roman"/>
          <w:szCs w:val="24"/>
        </w:rPr>
      </w:pPr>
    </w:p>
    <w:p w14:paraId="58D3D07D" w14:textId="77777777" w:rsidR="002151FB" w:rsidRDefault="002151FB" w:rsidP="002151FB">
      <w:pPr>
        <w:pStyle w:val="NoSpacing"/>
        <w:rPr>
          <w:rFonts w:eastAsia="Times New Roman" w:cs="Times New Roman"/>
          <w:szCs w:val="24"/>
        </w:rPr>
      </w:pPr>
    </w:p>
    <w:p w14:paraId="50F226F9" w14:textId="77777777" w:rsidR="002151FB" w:rsidRDefault="002151FB" w:rsidP="002151F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2 Dec.1484</w:t>
      </w:r>
      <w:r>
        <w:rPr>
          <w:rFonts w:eastAsia="Times New Roman" w:cs="Times New Roman"/>
          <w:szCs w:val="24"/>
        </w:rPr>
        <w:tab/>
        <w:t>His father bequeathed him his best furred gown, and all his sale cloth with</w:t>
      </w:r>
    </w:p>
    <w:p w14:paraId="74CDF6F2" w14:textId="77777777" w:rsidR="002151FB" w:rsidRDefault="002151FB" w:rsidP="002151F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an order for him to pay £20 to his mother and his barn in Abbey Lane, </w:t>
      </w:r>
    </w:p>
    <w:p w14:paraId="1C878F9D" w14:textId="77777777" w:rsidR="002151FB" w:rsidRDefault="002151FB" w:rsidP="002151F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Walden and half an acre of meadow, also in Walden.   (ibid.)</w:t>
      </w:r>
    </w:p>
    <w:p w14:paraId="179D2A84" w14:textId="77777777" w:rsidR="002151FB" w:rsidRDefault="002151FB" w:rsidP="002151FB">
      <w:pPr>
        <w:pStyle w:val="NoSpacing"/>
        <w:rPr>
          <w:rFonts w:eastAsia="Times New Roman" w:cs="Times New Roman"/>
          <w:szCs w:val="24"/>
        </w:rPr>
      </w:pPr>
    </w:p>
    <w:p w14:paraId="0374D170" w14:textId="77777777" w:rsidR="002151FB" w:rsidRDefault="002151FB" w:rsidP="002151FB">
      <w:pPr>
        <w:pStyle w:val="NoSpacing"/>
        <w:rPr>
          <w:rFonts w:eastAsia="Times New Roman" w:cs="Times New Roman"/>
          <w:szCs w:val="24"/>
        </w:rPr>
      </w:pPr>
    </w:p>
    <w:p w14:paraId="3393741B" w14:textId="77777777" w:rsidR="002151FB" w:rsidRDefault="002151FB" w:rsidP="002151F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November 2025</w:t>
      </w:r>
    </w:p>
    <w:p w14:paraId="10229F5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5AD6" w14:textId="77777777" w:rsidR="002151FB" w:rsidRDefault="002151FB" w:rsidP="00086E2C">
      <w:pPr>
        <w:spacing w:after="0" w:line="240" w:lineRule="auto"/>
      </w:pPr>
      <w:r>
        <w:separator/>
      </w:r>
    </w:p>
  </w:endnote>
  <w:endnote w:type="continuationSeparator" w:id="0">
    <w:p w14:paraId="1AD9FBF0" w14:textId="77777777" w:rsidR="002151FB" w:rsidRDefault="002151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C02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EC0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062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320E" w14:textId="77777777" w:rsidR="002151FB" w:rsidRDefault="002151FB" w:rsidP="00086E2C">
      <w:pPr>
        <w:spacing w:after="0" w:line="240" w:lineRule="auto"/>
      </w:pPr>
      <w:r>
        <w:separator/>
      </w:r>
    </w:p>
  </w:footnote>
  <w:footnote w:type="continuationSeparator" w:id="0">
    <w:p w14:paraId="7CA00BCD" w14:textId="77777777" w:rsidR="002151FB" w:rsidRDefault="002151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60C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0D9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545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FB"/>
    <w:rsid w:val="00086E2C"/>
    <w:rsid w:val="000A2E7A"/>
    <w:rsid w:val="002151FB"/>
    <w:rsid w:val="002244B7"/>
    <w:rsid w:val="00314D94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81E0"/>
  <w15:chartTrackingRefBased/>
  <w15:docId w15:val="{787447DC-7441-45EF-9287-6D37779A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151F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85</Words>
  <Characters>399</Characters>
  <Application>Microsoft Office Word</Application>
  <DocSecurity>0</DocSecurity>
  <Lines>14</Lines>
  <Paragraphs>8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2025-11-19T14:49:00Z</dcterms:created>
  <dcterms:modified xsi:type="dcterms:W3CDTF">2025-11-19T14:51:00Z</dcterms:modified>
</cp:coreProperties>
</file>