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F007" w14:textId="77777777" w:rsidR="00D8767B" w:rsidRDefault="00D8767B" w:rsidP="00D8767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Margery NICHOLL</w:t>
      </w:r>
      <w:r>
        <w:rPr>
          <w:rFonts w:eastAsia="Times New Roman" w:cs="Times New Roman"/>
          <w:szCs w:val="24"/>
        </w:rPr>
        <w:t xml:space="preserve">         (fl.1484)</w:t>
      </w:r>
    </w:p>
    <w:p w14:paraId="02FD01C8" w14:textId="77777777" w:rsidR="00D8767B" w:rsidRDefault="00D8767B" w:rsidP="00D8767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of </w:t>
      </w:r>
      <w:proofErr w:type="spellStart"/>
      <w:r>
        <w:rPr>
          <w:rFonts w:eastAsia="Times New Roman" w:cs="Times New Roman"/>
          <w:szCs w:val="24"/>
        </w:rPr>
        <w:t>Littlebury</w:t>
      </w:r>
      <w:proofErr w:type="spellEnd"/>
      <w:r>
        <w:rPr>
          <w:rFonts w:eastAsia="Times New Roman" w:cs="Times New Roman"/>
          <w:szCs w:val="24"/>
        </w:rPr>
        <w:t>, Essex.</w:t>
      </w:r>
    </w:p>
    <w:p w14:paraId="3F3A02D7" w14:textId="77777777" w:rsidR="00D8767B" w:rsidRDefault="00D8767B" w:rsidP="00D8767B">
      <w:pPr>
        <w:pStyle w:val="NoSpacing"/>
        <w:rPr>
          <w:rFonts w:eastAsia="Times New Roman" w:cs="Times New Roman"/>
          <w:szCs w:val="24"/>
        </w:rPr>
      </w:pPr>
    </w:p>
    <w:p w14:paraId="2F8BB9E4" w14:textId="77777777" w:rsidR="00D8767B" w:rsidRDefault="00D8767B" w:rsidP="00D8767B">
      <w:pPr>
        <w:pStyle w:val="NoSpacing"/>
        <w:rPr>
          <w:rFonts w:eastAsia="Times New Roman" w:cs="Times New Roman"/>
          <w:szCs w:val="24"/>
        </w:rPr>
      </w:pPr>
    </w:p>
    <w:p w14:paraId="1E672AC2" w14:textId="77777777" w:rsidR="00D8767B" w:rsidRDefault="00D8767B" w:rsidP="00D8767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= George(q.v.).</w:t>
      </w:r>
    </w:p>
    <w:p w14:paraId="76E02087" w14:textId="77777777" w:rsidR="00D8767B" w:rsidRDefault="00D8767B" w:rsidP="00D8767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0F4CC2E6" w14:textId="77777777" w:rsidR="00D8767B" w:rsidRDefault="00D8767B" w:rsidP="00D8767B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pp.346-50)</w:t>
      </w:r>
    </w:p>
    <w:p w14:paraId="0EDD9BBE" w14:textId="77777777" w:rsidR="00D8767B" w:rsidRDefault="00D8767B" w:rsidP="00D8767B">
      <w:pPr>
        <w:pStyle w:val="NoSpacing"/>
        <w:rPr>
          <w:rFonts w:eastAsia="Times New Roman" w:cs="Times New Roman"/>
          <w:szCs w:val="24"/>
        </w:rPr>
      </w:pPr>
    </w:p>
    <w:p w14:paraId="66AC859D" w14:textId="77777777" w:rsidR="00D8767B" w:rsidRDefault="00D8767B" w:rsidP="00D8767B">
      <w:pPr>
        <w:pStyle w:val="NoSpacing"/>
        <w:rPr>
          <w:rFonts w:eastAsia="Times New Roman" w:cs="Times New Roman"/>
          <w:szCs w:val="24"/>
        </w:rPr>
      </w:pPr>
    </w:p>
    <w:p w14:paraId="038EBDB8" w14:textId="77777777" w:rsidR="00D8767B" w:rsidRDefault="00D8767B" w:rsidP="00D8767B">
      <w:pPr>
        <w:pStyle w:val="NoSpacing"/>
        <w:rPr>
          <w:rFonts w:eastAsia="Times New Roman" w:cs="Times New Roman"/>
          <w:szCs w:val="24"/>
        </w:rPr>
      </w:pPr>
    </w:p>
    <w:p w14:paraId="1610DB9E" w14:textId="77777777" w:rsidR="00D8767B" w:rsidRDefault="00D8767B" w:rsidP="00D8767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2 Dec.1484</w:t>
      </w:r>
      <w:r>
        <w:rPr>
          <w:rFonts w:eastAsia="Times New Roman" w:cs="Times New Roman"/>
          <w:szCs w:val="24"/>
        </w:rPr>
        <w:tab/>
        <w:t>George bequeathed her his horse and carts with all harness that belonged to</w:t>
      </w:r>
    </w:p>
    <w:p w14:paraId="1FC5F07A" w14:textId="77777777" w:rsidR="00D8767B" w:rsidRDefault="00D8767B" w:rsidP="00D8767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them, all his cattle and the remainder of all his household stuff. He also gave</w:t>
      </w:r>
    </w:p>
    <w:p w14:paraId="07A73504" w14:textId="77777777" w:rsidR="00D8767B" w:rsidRDefault="00D8767B" w:rsidP="00D8767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her 4 dozen </w:t>
      </w:r>
      <w:proofErr w:type="spellStart"/>
      <w:r>
        <w:rPr>
          <w:rFonts w:eastAsia="Times New Roman" w:cs="Times New Roman"/>
          <w:szCs w:val="24"/>
        </w:rPr>
        <w:t>woollen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gramStart"/>
      <w:r>
        <w:rPr>
          <w:rFonts w:eastAsia="Times New Roman" w:cs="Times New Roman"/>
          <w:szCs w:val="24"/>
        </w:rPr>
        <w:t>cloths</w:t>
      </w:r>
      <w:proofErr w:type="gramEnd"/>
      <w:r>
        <w:rPr>
          <w:rFonts w:eastAsia="Times New Roman" w:cs="Times New Roman"/>
          <w:szCs w:val="24"/>
        </w:rPr>
        <w:t xml:space="preserve"> and all his lands etc. and his shops.   (ibid.)</w:t>
      </w:r>
    </w:p>
    <w:p w14:paraId="34A992E0" w14:textId="77777777" w:rsidR="00D8767B" w:rsidRDefault="00D8767B" w:rsidP="00D8767B">
      <w:pPr>
        <w:pStyle w:val="NoSpacing"/>
        <w:rPr>
          <w:rFonts w:eastAsia="Times New Roman" w:cs="Times New Roman"/>
          <w:szCs w:val="24"/>
        </w:rPr>
      </w:pPr>
    </w:p>
    <w:p w14:paraId="68746C98" w14:textId="77777777" w:rsidR="00D8767B" w:rsidRDefault="00D8767B" w:rsidP="00D8767B">
      <w:pPr>
        <w:pStyle w:val="NoSpacing"/>
        <w:rPr>
          <w:rFonts w:eastAsia="Times New Roman" w:cs="Times New Roman"/>
          <w:szCs w:val="24"/>
        </w:rPr>
      </w:pPr>
    </w:p>
    <w:p w14:paraId="5576FF86" w14:textId="77777777" w:rsidR="00D8767B" w:rsidRDefault="00D8767B" w:rsidP="00D8767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11 November 2025</w:t>
      </w:r>
    </w:p>
    <w:p w14:paraId="619196D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DCF9A" w14:textId="77777777" w:rsidR="00D8767B" w:rsidRDefault="00D8767B" w:rsidP="00086E2C">
      <w:pPr>
        <w:spacing w:after="0" w:line="240" w:lineRule="auto"/>
      </w:pPr>
      <w:r>
        <w:separator/>
      </w:r>
    </w:p>
  </w:endnote>
  <w:endnote w:type="continuationSeparator" w:id="0">
    <w:p w14:paraId="46889F1F" w14:textId="77777777" w:rsidR="00D8767B" w:rsidRDefault="00D8767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620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803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488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24DC" w14:textId="77777777" w:rsidR="00D8767B" w:rsidRDefault="00D8767B" w:rsidP="00086E2C">
      <w:pPr>
        <w:spacing w:after="0" w:line="240" w:lineRule="auto"/>
      </w:pPr>
      <w:r>
        <w:separator/>
      </w:r>
    </w:p>
  </w:footnote>
  <w:footnote w:type="continuationSeparator" w:id="0">
    <w:p w14:paraId="0123BC08" w14:textId="77777777" w:rsidR="00D8767B" w:rsidRDefault="00D8767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6EB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2EA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B97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7B"/>
    <w:rsid w:val="00086E2C"/>
    <w:rsid w:val="000A2E7A"/>
    <w:rsid w:val="002244B7"/>
    <w:rsid w:val="00314D94"/>
    <w:rsid w:val="00617568"/>
    <w:rsid w:val="006E68FA"/>
    <w:rsid w:val="009221B9"/>
    <w:rsid w:val="00D8767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23F67"/>
  <w15:chartTrackingRefBased/>
  <w15:docId w15:val="{EEA963DD-BE3B-406A-A3BF-5A29D4D5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8767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79</Words>
  <Characters>428</Characters>
  <Application>Microsoft Office Word</Application>
  <DocSecurity>0</DocSecurity>
  <Lines>16</Lines>
  <Paragraphs>11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2025-11-19T17:13:00Z</dcterms:created>
  <dcterms:modified xsi:type="dcterms:W3CDTF">2025-11-19T17:14:00Z</dcterms:modified>
</cp:coreProperties>
</file>