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3CA5B" w14:textId="77777777" w:rsidR="002F5470" w:rsidRDefault="002F5470" w:rsidP="002F54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NICHOLSON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03A6FFB8" w14:textId="77777777" w:rsidR="002F5470" w:rsidRDefault="002F5470" w:rsidP="002F54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8ACF695" w14:textId="77777777" w:rsidR="002F5470" w:rsidRDefault="002F5470" w:rsidP="002F54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E7C8992" w14:textId="77777777" w:rsidR="002F5470" w:rsidRDefault="002F5470" w:rsidP="002F54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B67EE7" w14:textId="77777777" w:rsidR="002F5470" w:rsidRDefault="002F5470" w:rsidP="002F54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62F4E17" w14:textId="77777777" w:rsidR="002F5470" w:rsidRDefault="002F5470" w:rsidP="002F54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0FD3B0F5" w14:textId="77777777" w:rsidR="002F5470" w:rsidRPr="00065994" w:rsidRDefault="002F5470" w:rsidP="002F547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, from the AHRC-funded ‘The Soldier in Later Medieval England Online Database’ </w:t>
      </w:r>
      <w:r w:rsidRPr="00366572">
        <w:rPr>
          <w:rFonts w:cs="Times New Roman"/>
          <w:color w:val="282B30"/>
          <w:szCs w:val="24"/>
          <w:u w:val="single"/>
          <w:shd w:val="clear" w:color="auto" w:fill="FFFFFF"/>
        </w:rPr>
        <w:t>www.medievalsoldier.org,</w:t>
      </w:r>
      <w:r w:rsidRPr="00065994">
        <w:rPr>
          <w:rFonts w:cs="Times New Roman"/>
          <w:color w:val="282B30"/>
          <w:szCs w:val="24"/>
          <w:shd w:val="clear" w:color="auto" w:fill="FFFFFF"/>
        </w:rPr>
        <w:t xml:space="preserve"> accessed</w:t>
      </w:r>
    </w:p>
    <w:p w14:paraId="4738705C" w14:textId="77777777" w:rsidR="002F5470" w:rsidRDefault="002F5470" w:rsidP="002F547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B3B4C97" w14:textId="77777777" w:rsidR="002F5470" w:rsidRDefault="002F5470" w:rsidP="002F54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CF62E86" w14:textId="77777777" w:rsidR="002F5470" w:rsidRDefault="002F5470" w:rsidP="002F547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2600F8D0" w14:textId="5CE1087E" w:rsidR="00BA00AB" w:rsidRPr="002F5470" w:rsidRDefault="002F5470" w:rsidP="009139A6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 April 2025</w:t>
      </w:r>
    </w:p>
    <w:sectPr w:rsidR="00BA00AB" w:rsidRPr="002F54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7235" w14:textId="77777777" w:rsidR="002F5470" w:rsidRDefault="002F5470" w:rsidP="009139A6">
      <w:r>
        <w:separator/>
      </w:r>
    </w:p>
  </w:endnote>
  <w:endnote w:type="continuationSeparator" w:id="0">
    <w:p w14:paraId="440AE563" w14:textId="77777777" w:rsidR="002F5470" w:rsidRDefault="002F547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77B0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438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67C6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D359" w14:textId="77777777" w:rsidR="002F5470" w:rsidRDefault="002F5470" w:rsidP="009139A6">
      <w:r>
        <w:separator/>
      </w:r>
    </w:p>
  </w:footnote>
  <w:footnote w:type="continuationSeparator" w:id="0">
    <w:p w14:paraId="58A155EE" w14:textId="77777777" w:rsidR="002F5470" w:rsidRDefault="002F547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90C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13E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D5B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470"/>
    <w:rsid w:val="000666E0"/>
    <w:rsid w:val="000A2E7A"/>
    <w:rsid w:val="001307AC"/>
    <w:rsid w:val="00190DFA"/>
    <w:rsid w:val="002510B7"/>
    <w:rsid w:val="00270799"/>
    <w:rsid w:val="002737D5"/>
    <w:rsid w:val="002F5470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63977"/>
  <w15:chartTrackingRefBased/>
  <w15:docId w15:val="{142C4FDA-0A28-42EA-829D-82DD625E4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2025-07-09T16:11:00Z</dcterms:created>
  <dcterms:modified xsi:type="dcterms:W3CDTF">2025-07-09T16:12:00Z</dcterms:modified>
</cp:coreProperties>
</file>