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3915" w14:textId="77777777" w:rsidR="005A73AD" w:rsidRDefault="005A73AD" w:rsidP="005A73A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Robert NICOLSON</w:t>
      </w:r>
      <w:r>
        <w:rPr>
          <w:rFonts w:ascii="Times New Roman" w:hAnsi="Times New Roman" w:cs="Times New Roman"/>
          <w:lang w:val="en-US"/>
        </w:rPr>
        <w:t xml:space="preserve">         (fl.1499)</w:t>
      </w:r>
    </w:p>
    <w:p w14:paraId="5CE2D50F" w14:textId="77777777" w:rsidR="005A73AD" w:rsidRDefault="005A73AD" w:rsidP="005A73A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lang w:val="en-US"/>
        </w:rPr>
        <w:t>Holborne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St.Andrew</w:t>
      </w:r>
      <w:proofErr w:type="spellEnd"/>
      <w:r>
        <w:rPr>
          <w:rFonts w:ascii="Times New Roman" w:hAnsi="Times New Roman" w:cs="Times New Roman"/>
          <w:lang w:val="en-US"/>
        </w:rPr>
        <w:t>, Middlesex. Tailor.</w:t>
      </w:r>
    </w:p>
    <w:p w14:paraId="0514992A" w14:textId="77777777" w:rsidR="005A73AD" w:rsidRDefault="005A73AD" w:rsidP="005A73AD">
      <w:pPr>
        <w:pStyle w:val="NoSpacing"/>
        <w:rPr>
          <w:rFonts w:ascii="Times New Roman" w:hAnsi="Times New Roman" w:cs="Times New Roman"/>
          <w:lang w:val="en-US"/>
        </w:rPr>
      </w:pPr>
    </w:p>
    <w:p w14:paraId="02448547" w14:textId="77777777" w:rsidR="005A73AD" w:rsidRDefault="005A73AD" w:rsidP="005A73AD">
      <w:pPr>
        <w:pStyle w:val="NoSpacing"/>
        <w:rPr>
          <w:rFonts w:ascii="Times New Roman" w:hAnsi="Times New Roman" w:cs="Times New Roman"/>
          <w:lang w:val="en-US"/>
        </w:rPr>
      </w:pPr>
    </w:p>
    <w:p w14:paraId="19B99DEE" w14:textId="77777777" w:rsidR="005A73AD" w:rsidRDefault="005A73AD" w:rsidP="005A73A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1499</w:t>
      </w:r>
      <w:r>
        <w:rPr>
          <w:rFonts w:ascii="Times New Roman" w:hAnsi="Times New Roman" w:cs="Times New Roman"/>
          <w:lang w:val="en-US"/>
        </w:rPr>
        <w:tab/>
        <w:t>The King indicted him and many others for trespass.</w:t>
      </w:r>
    </w:p>
    <w:p w14:paraId="00EC8297" w14:textId="77777777" w:rsidR="005A73AD" w:rsidRDefault="005A73AD" w:rsidP="005A73A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C5A9E25" w14:textId="77777777" w:rsidR="005A73AD" w:rsidRDefault="005A73AD" w:rsidP="005A73AD">
      <w:pPr>
        <w:pStyle w:val="NoSpacing"/>
        <w:rPr>
          <w:rFonts w:ascii="Times New Roman" w:hAnsi="Times New Roman" w:cs="Times New Roman"/>
          <w:lang w:val="en-US"/>
        </w:rPr>
      </w:pPr>
    </w:p>
    <w:p w14:paraId="0B71A945" w14:textId="77777777" w:rsidR="005A73AD" w:rsidRDefault="005A73AD" w:rsidP="005A73AD">
      <w:pPr>
        <w:pStyle w:val="NoSpacing"/>
        <w:rPr>
          <w:rFonts w:ascii="Times New Roman" w:hAnsi="Times New Roman" w:cs="Times New Roman"/>
          <w:lang w:val="en-US"/>
        </w:rPr>
      </w:pPr>
    </w:p>
    <w:p w14:paraId="2277610C" w14:textId="77777777" w:rsidR="005A73AD" w:rsidRDefault="005A73AD" w:rsidP="005A73A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39DAC6B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30499" w14:textId="77777777" w:rsidR="00432E4B" w:rsidRDefault="00432E4B" w:rsidP="00086E2C">
      <w:pPr>
        <w:spacing w:after="0" w:line="240" w:lineRule="auto"/>
      </w:pPr>
      <w:r>
        <w:separator/>
      </w:r>
    </w:p>
  </w:endnote>
  <w:endnote w:type="continuationSeparator" w:id="0">
    <w:p w14:paraId="38E91DF2" w14:textId="77777777" w:rsidR="00432E4B" w:rsidRDefault="00432E4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324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CF3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4D26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6DF2" w14:textId="77777777" w:rsidR="00432E4B" w:rsidRDefault="00432E4B" w:rsidP="00086E2C">
      <w:pPr>
        <w:spacing w:after="0" w:line="240" w:lineRule="auto"/>
      </w:pPr>
      <w:r>
        <w:separator/>
      </w:r>
    </w:p>
  </w:footnote>
  <w:footnote w:type="continuationSeparator" w:id="0">
    <w:p w14:paraId="62E5109B" w14:textId="77777777" w:rsidR="00432E4B" w:rsidRDefault="00432E4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476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61E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E033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3AD"/>
    <w:rsid w:val="00086E2C"/>
    <w:rsid w:val="000A2E7A"/>
    <w:rsid w:val="002244B7"/>
    <w:rsid w:val="00314D94"/>
    <w:rsid w:val="00432E4B"/>
    <w:rsid w:val="005A73AD"/>
    <w:rsid w:val="00617568"/>
    <w:rsid w:val="006E68FA"/>
    <w:rsid w:val="00E10C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F698"/>
  <w15:chartTrackingRefBased/>
  <w15:docId w15:val="{30BF9D71-4425-4208-B0BE-4BAF07E1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5A73A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73A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222</Characters>
  <Application>Microsoft Office Word</Application>
  <DocSecurity>0</DocSecurity>
  <Lines>12</Lines>
  <Paragraphs>7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2025-12-14T21:58:00Z</dcterms:created>
  <dcterms:modified xsi:type="dcterms:W3CDTF">2025-12-14T21:59:00Z</dcterms:modified>
</cp:coreProperties>
</file>