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9E46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  <w:r>
        <w:rPr>
          <w:u w:val="single"/>
        </w:rPr>
        <w:t>John NICOLL</w:t>
      </w:r>
      <w:r>
        <w:t xml:space="preserve">        (fl.1487)</w:t>
      </w:r>
    </w:p>
    <w:p w14:paraId="620BAA03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</w:p>
    <w:p w14:paraId="748612F9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</w:p>
    <w:p w14:paraId="5692CB26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  <w:r>
        <w:t xml:space="preserve">  1 Feb.1487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Cornwall.</w:t>
      </w:r>
    </w:p>
    <w:p w14:paraId="588851D6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  <w:r>
        <w:tab/>
      </w:r>
      <w:r>
        <w:tab/>
        <w:t>( C.F.R. 1485-1509 p.47)</w:t>
      </w:r>
    </w:p>
    <w:p w14:paraId="00B86134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</w:p>
    <w:p w14:paraId="3C75AEEE" w14:textId="77777777" w:rsidR="005109C9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</w:p>
    <w:p w14:paraId="09C4AC4B" w14:textId="77777777" w:rsidR="005109C9" w:rsidRPr="00A66BD5" w:rsidRDefault="005109C9" w:rsidP="005109C9">
      <w:pPr>
        <w:pStyle w:val="NoSpacing"/>
        <w:tabs>
          <w:tab w:val="left" w:pos="720"/>
          <w:tab w:val="left" w:pos="1440"/>
          <w:tab w:val="left" w:pos="2592"/>
        </w:tabs>
      </w:pPr>
      <w:r>
        <w:t>5 September 2025</w:t>
      </w:r>
    </w:p>
    <w:p w14:paraId="2A61A8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6F52" w14:textId="77777777" w:rsidR="005109C9" w:rsidRDefault="005109C9" w:rsidP="009139A6">
      <w:r>
        <w:separator/>
      </w:r>
    </w:p>
  </w:endnote>
  <w:endnote w:type="continuationSeparator" w:id="0">
    <w:p w14:paraId="3042EF33" w14:textId="77777777" w:rsidR="005109C9" w:rsidRDefault="005109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7A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27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1E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B236" w14:textId="77777777" w:rsidR="005109C9" w:rsidRDefault="005109C9" w:rsidP="009139A6">
      <w:r>
        <w:separator/>
      </w:r>
    </w:p>
  </w:footnote>
  <w:footnote w:type="continuationSeparator" w:id="0">
    <w:p w14:paraId="5497279F" w14:textId="77777777" w:rsidR="005109C9" w:rsidRDefault="005109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2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4A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9F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C9"/>
    <w:rsid w:val="000666E0"/>
    <w:rsid w:val="000A2E7A"/>
    <w:rsid w:val="000D5941"/>
    <w:rsid w:val="001307AC"/>
    <w:rsid w:val="00190DFA"/>
    <w:rsid w:val="002510B7"/>
    <w:rsid w:val="00270799"/>
    <w:rsid w:val="002737D5"/>
    <w:rsid w:val="00357E4A"/>
    <w:rsid w:val="005109C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B4C2"/>
  <w15:chartTrackingRefBased/>
  <w15:docId w15:val="{AA8F1640-EA5D-4DA5-92E4-91E98B4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2025-09-07T19:12:00Z</dcterms:created>
  <dcterms:modified xsi:type="dcterms:W3CDTF">2025-09-07T19:12:00Z</dcterms:modified>
</cp:coreProperties>
</file>