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0D54" w14:textId="77777777" w:rsidR="009560AB" w:rsidRDefault="009560AB" w:rsidP="009560A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Roger NOBLE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29913678" w14:textId="77777777" w:rsidR="009560AB" w:rsidRDefault="009560AB" w:rsidP="009560A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42E36319" w14:textId="77777777" w:rsidR="009560AB" w:rsidRDefault="009560AB" w:rsidP="009560A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85D9731" w14:textId="77777777" w:rsidR="009560AB" w:rsidRDefault="009560AB" w:rsidP="009560A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97DF5DD" w14:textId="77777777" w:rsidR="009560AB" w:rsidRDefault="009560AB" w:rsidP="009560A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604DE890" w14:textId="77777777" w:rsidR="009560AB" w:rsidRDefault="009560AB" w:rsidP="009560A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27DFCEE1" w14:textId="77777777" w:rsidR="009560AB" w:rsidRPr="00065994" w:rsidRDefault="009560AB" w:rsidP="009560AB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50105D29" w14:textId="77777777" w:rsidR="009560AB" w:rsidRDefault="009560AB" w:rsidP="009560AB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1ED2DC6B" w14:textId="77777777" w:rsidR="009560AB" w:rsidRDefault="009560AB" w:rsidP="009560A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A5EA547" w14:textId="77777777" w:rsidR="009560AB" w:rsidRDefault="009560AB" w:rsidP="009560A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BF7554F" w14:textId="77777777" w:rsidR="009560AB" w:rsidRDefault="009560AB" w:rsidP="009560A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10 February 2025</w:t>
      </w:r>
    </w:p>
    <w:p w14:paraId="7DAC035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9FAFA" w14:textId="77777777" w:rsidR="009560AB" w:rsidRDefault="009560AB" w:rsidP="009139A6">
      <w:r>
        <w:separator/>
      </w:r>
    </w:p>
  </w:endnote>
  <w:endnote w:type="continuationSeparator" w:id="0">
    <w:p w14:paraId="224A134D" w14:textId="77777777" w:rsidR="009560AB" w:rsidRDefault="009560A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DA44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E489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FF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93A5B" w14:textId="77777777" w:rsidR="009560AB" w:rsidRDefault="009560AB" w:rsidP="009139A6">
      <w:r>
        <w:separator/>
      </w:r>
    </w:p>
  </w:footnote>
  <w:footnote w:type="continuationSeparator" w:id="0">
    <w:p w14:paraId="259EF1E8" w14:textId="77777777" w:rsidR="009560AB" w:rsidRDefault="009560A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373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EF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F4C6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AB"/>
    <w:rsid w:val="000666E0"/>
    <w:rsid w:val="000A2E7A"/>
    <w:rsid w:val="00190DFA"/>
    <w:rsid w:val="002510B7"/>
    <w:rsid w:val="00270799"/>
    <w:rsid w:val="00357E4A"/>
    <w:rsid w:val="005C130B"/>
    <w:rsid w:val="007D0A72"/>
    <w:rsid w:val="00826F5C"/>
    <w:rsid w:val="009139A6"/>
    <w:rsid w:val="009411C2"/>
    <w:rsid w:val="009448BB"/>
    <w:rsid w:val="00947624"/>
    <w:rsid w:val="009560AB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D34E4"/>
  <w15:chartTrackingRefBased/>
  <w15:docId w15:val="{8DED84A6-FB61-4499-9B3F-BD03B9CD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2025-03-23T19:55:00Z</dcterms:created>
  <dcterms:modified xsi:type="dcterms:W3CDTF">2025-03-23T19:55:00Z</dcterms:modified>
</cp:coreProperties>
</file>