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CC2A3" w14:textId="77777777" w:rsidR="00AB5E2A" w:rsidRDefault="00AB5E2A" w:rsidP="00AB5E2A">
      <w:pPr>
        <w:pStyle w:val="NoSpacing"/>
      </w:pPr>
      <w:r>
        <w:rPr>
          <w:u w:val="single"/>
        </w:rPr>
        <w:t>William NOBLE</w:t>
      </w:r>
      <w:r>
        <w:t xml:space="preserve">       (fl.1478)</w:t>
      </w:r>
    </w:p>
    <w:p w14:paraId="3E138B8E" w14:textId="77777777" w:rsidR="00AB5E2A" w:rsidRDefault="00AB5E2A" w:rsidP="00AB5E2A">
      <w:pPr>
        <w:pStyle w:val="NoSpacing"/>
      </w:pPr>
      <w:r>
        <w:t>of Ripple, Worcestershire. Husbandman.</w:t>
      </w:r>
    </w:p>
    <w:p w14:paraId="0EDDA41A" w14:textId="77777777" w:rsidR="00AB5E2A" w:rsidRDefault="00AB5E2A" w:rsidP="00AB5E2A">
      <w:pPr>
        <w:pStyle w:val="NoSpacing"/>
      </w:pPr>
    </w:p>
    <w:p w14:paraId="67ED20EE" w14:textId="77777777" w:rsidR="00AB5E2A" w:rsidRDefault="00AB5E2A" w:rsidP="00AB5E2A">
      <w:pPr>
        <w:pStyle w:val="NoSpacing"/>
      </w:pPr>
    </w:p>
    <w:p w14:paraId="0F15401A" w14:textId="77777777" w:rsidR="00AB5E2A" w:rsidRDefault="00AB5E2A" w:rsidP="00AB5E2A">
      <w:pPr>
        <w:pStyle w:val="NoSpacing"/>
      </w:pPr>
      <w:r>
        <w:t>17 Jun.1478</w:t>
      </w:r>
      <w:r>
        <w:tab/>
        <w:t>He was granted a general pardon.</w:t>
      </w:r>
    </w:p>
    <w:p w14:paraId="3D48DFAA" w14:textId="77777777" w:rsidR="00AB5E2A" w:rsidRDefault="00AB5E2A" w:rsidP="00AB5E2A">
      <w:pPr>
        <w:pStyle w:val="NoSpacing"/>
      </w:pPr>
      <w:r>
        <w:tab/>
      </w:r>
      <w:r>
        <w:tab/>
        <w:t>(C.P.R. 1471-85 p.108)</w:t>
      </w:r>
    </w:p>
    <w:p w14:paraId="2FB95BC5" w14:textId="77777777" w:rsidR="00AB5E2A" w:rsidRDefault="00AB5E2A" w:rsidP="00AB5E2A">
      <w:pPr>
        <w:pStyle w:val="NoSpacing"/>
      </w:pPr>
    </w:p>
    <w:p w14:paraId="75025454" w14:textId="77777777" w:rsidR="00AB5E2A" w:rsidRDefault="00AB5E2A" w:rsidP="00AB5E2A">
      <w:pPr>
        <w:pStyle w:val="NoSpacing"/>
      </w:pPr>
    </w:p>
    <w:p w14:paraId="756A0A75" w14:textId="77777777" w:rsidR="00AB5E2A" w:rsidRDefault="00AB5E2A" w:rsidP="00AB5E2A">
      <w:pPr>
        <w:pStyle w:val="NoSpacing"/>
      </w:pPr>
      <w:r>
        <w:t>27 June 2025</w:t>
      </w:r>
    </w:p>
    <w:p w14:paraId="2065221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1325A" w14:textId="77777777" w:rsidR="00AB5E2A" w:rsidRDefault="00AB5E2A" w:rsidP="009139A6">
      <w:r>
        <w:separator/>
      </w:r>
    </w:p>
  </w:endnote>
  <w:endnote w:type="continuationSeparator" w:id="0">
    <w:p w14:paraId="0C8C441F" w14:textId="77777777" w:rsidR="00AB5E2A" w:rsidRDefault="00AB5E2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1B78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FCA6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141B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3DE8B" w14:textId="77777777" w:rsidR="00AB5E2A" w:rsidRDefault="00AB5E2A" w:rsidP="009139A6">
      <w:r>
        <w:separator/>
      </w:r>
    </w:p>
  </w:footnote>
  <w:footnote w:type="continuationSeparator" w:id="0">
    <w:p w14:paraId="0FECFAD7" w14:textId="77777777" w:rsidR="00AB5E2A" w:rsidRDefault="00AB5E2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F635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A107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CE0A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E2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27C5E"/>
    <w:rsid w:val="009345A1"/>
    <w:rsid w:val="009411C2"/>
    <w:rsid w:val="009448BB"/>
    <w:rsid w:val="00946A41"/>
    <w:rsid w:val="00947624"/>
    <w:rsid w:val="00A3176C"/>
    <w:rsid w:val="00A47C87"/>
    <w:rsid w:val="00AB5E2A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8841A"/>
  <w15:chartTrackingRefBased/>
  <w15:docId w15:val="{8CB382FE-A93D-4B11-9FC0-79F693A4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2025-06-27T20:58:00Z</dcterms:created>
  <dcterms:modified xsi:type="dcterms:W3CDTF">2025-06-27T21:00:00Z</dcterms:modified>
</cp:coreProperties>
</file>