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F7DC7" w14:textId="77777777" w:rsidR="00344E79" w:rsidRDefault="00344E79" w:rsidP="00344E79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William NONELEY</w:t>
      </w:r>
      <w:r>
        <w:rPr>
          <w:rFonts w:cs="Times New Roman"/>
          <w:szCs w:val="24"/>
          <w:lang w:val="en-GB"/>
        </w:rPr>
        <w:t xml:space="preserve">          (fl.1460)</w:t>
      </w:r>
    </w:p>
    <w:p w14:paraId="19D8FB36" w14:textId="77777777" w:rsidR="00344E79" w:rsidRDefault="00344E79" w:rsidP="00344E79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Shrewsbury. Saddler.</w:t>
      </w:r>
    </w:p>
    <w:p w14:paraId="3429F7C5" w14:textId="77777777" w:rsidR="00344E79" w:rsidRDefault="00344E79" w:rsidP="00344E79">
      <w:pPr>
        <w:pStyle w:val="NoSpacing"/>
        <w:rPr>
          <w:rFonts w:cs="Times New Roman"/>
          <w:szCs w:val="24"/>
          <w:lang w:val="en-GB"/>
        </w:rPr>
      </w:pPr>
    </w:p>
    <w:p w14:paraId="49132066" w14:textId="77777777" w:rsidR="00344E79" w:rsidRDefault="00344E79" w:rsidP="00344E79">
      <w:pPr>
        <w:pStyle w:val="NoSpacing"/>
        <w:rPr>
          <w:rFonts w:cs="Times New Roman"/>
          <w:szCs w:val="24"/>
          <w:lang w:val="en-GB"/>
        </w:rPr>
      </w:pPr>
    </w:p>
    <w:p w14:paraId="7DCECF1B" w14:textId="77777777" w:rsidR="00344E79" w:rsidRDefault="00344E79" w:rsidP="00344E79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1460</w:t>
      </w:r>
      <w:r>
        <w:rPr>
          <w:rFonts w:cs="Times New Roman"/>
          <w:szCs w:val="24"/>
          <w:lang w:val="en-GB"/>
        </w:rPr>
        <w:tab/>
        <w:t>John Talbot, Earl of Shrewsbury(q.v.), brought a plaint of trespass against</w:t>
      </w:r>
    </w:p>
    <w:p w14:paraId="01EC27CA" w14:textId="77777777" w:rsidR="00344E79" w:rsidRDefault="00344E79" w:rsidP="00344E79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>him and 27 others.</w:t>
      </w:r>
    </w:p>
    <w:p w14:paraId="5BBF0FED" w14:textId="77777777" w:rsidR="00344E79" w:rsidRDefault="00344E79" w:rsidP="00344E79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  ( https://waalt.uh.edu/index.php/KB27/795 )</w:t>
      </w:r>
    </w:p>
    <w:p w14:paraId="4BD2E2FF" w14:textId="77777777" w:rsidR="00344E79" w:rsidRDefault="00344E79" w:rsidP="00344E79">
      <w:pPr>
        <w:pStyle w:val="NoSpacing"/>
        <w:rPr>
          <w:rFonts w:cs="Times New Roman"/>
          <w:szCs w:val="24"/>
          <w:lang w:val="en-GB"/>
        </w:rPr>
      </w:pPr>
    </w:p>
    <w:p w14:paraId="745B30B1" w14:textId="77777777" w:rsidR="00344E79" w:rsidRDefault="00344E79" w:rsidP="00344E79">
      <w:pPr>
        <w:pStyle w:val="NoSpacing"/>
        <w:rPr>
          <w:rFonts w:cs="Times New Roman"/>
          <w:szCs w:val="24"/>
          <w:lang w:val="en-GB"/>
        </w:rPr>
      </w:pPr>
    </w:p>
    <w:p w14:paraId="19D1C62B" w14:textId="34F6988E" w:rsidR="00BA00AB" w:rsidRPr="00EB3209" w:rsidRDefault="00344E79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September 2025</w:t>
      </w: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0C505" w14:textId="77777777" w:rsidR="00344E79" w:rsidRDefault="00344E79" w:rsidP="009139A6">
      <w:r>
        <w:separator/>
      </w:r>
    </w:p>
  </w:endnote>
  <w:endnote w:type="continuationSeparator" w:id="0">
    <w:p w14:paraId="3D3EB2BD" w14:textId="77777777" w:rsidR="00344E79" w:rsidRDefault="00344E7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978E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02C0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0163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BFA58" w14:textId="77777777" w:rsidR="00344E79" w:rsidRDefault="00344E79" w:rsidP="009139A6">
      <w:r>
        <w:separator/>
      </w:r>
    </w:p>
  </w:footnote>
  <w:footnote w:type="continuationSeparator" w:id="0">
    <w:p w14:paraId="0B19DF09" w14:textId="77777777" w:rsidR="00344E79" w:rsidRDefault="00344E7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A26C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20C6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943E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E79"/>
    <w:rsid w:val="000666E0"/>
    <w:rsid w:val="000A2E7A"/>
    <w:rsid w:val="001307AC"/>
    <w:rsid w:val="00190DFA"/>
    <w:rsid w:val="002510B7"/>
    <w:rsid w:val="00270799"/>
    <w:rsid w:val="002737D5"/>
    <w:rsid w:val="00344E79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BF128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DEF78"/>
  <w15:chartTrackingRefBased/>
  <w15:docId w15:val="{B6E04372-9517-4F78-8120-5076EAB75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2025-09-13T16:57:00Z</dcterms:created>
  <dcterms:modified xsi:type="dcterms:W3CDTF">2025-09-13T16:58:00Z</dcterms:modified>
</cp:coreProperties>
</file>