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E97C" w14:textId="77777777" w:rsidR="003076FA" w:rsidRDefault="003076FA" w:rsidP="003076FA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NORCOTE</w:t>
      </w:r>
      <w:r>
        <w:rPr>
          <w:rFonts w:cs="Times New Roman"/>
          <w:szCs w:val="24"/>
        </w:rPr>
        <w:t xml:space="preserve">       (fl.1460)</w:t>
      </w:r>
    </w:p>
    <w:p w14:paraId="032BFD09" w14:textId="77777777" w:rsidR="003076FA" w:rsidRDefault="003076FA" w:rsidP="003076FA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of South Brent, Devon. Husbandman.</w:t>
      </w:r>
    </w:p>
    <w:p w14:paraId="49970495" w14:textId="77777777" w:rsidR="003076FA" w:rsidRDefault="003076FA" w:rsidP="003076FA">
      <w:pPr>
        <w:pStyle w:val="NoSpacing"/>
        <w:ind w:left="720" w:hanging="720"/>
        <w:rPr>
          <w:rFonts w:cs="Times New Roman"/>
          <w:szCs w:val="24"/>
        </w:rPr>
      </w:pPr>
    </w:p>
    <w:p w14:paraId="41979874" w14:textId="77777777" w:rsidR="003076FA" w:rsidRDefault="003076FA" w:rsidP="003076FA">
      <w:pPr>
        <w:pStyle w:val="NoSpacing"/>
        <w:ind w:left="720" w:hanging="720"/>
        <w:rPr>
          <w:rFonts w:cs="Times New Roman"/>
          <w:szCs w:val="24"/>
        </w:rPr>
      </w:pPr>
    </w:p>
    <w:p w14:paraId="6FC08031" w14:textId="77777777" w:rsidR="003076FA" w:rsidRDefault="003076FA" w:rsidP="003076FA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>John Mathew, Abbot of Buckfast Abbey(q.v.), brought a plaint of trespass</w:t>
      </w:r>
    </w:p>
    <w:p w14:paraId="4702C0C6" w14:textId="77777777" w:rsidR="003076FA" w:rsidRDefault="003076FA" w:rsidP="003076FA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and taking against him and 9 others.</w:t>
      </w:r>
    </w:p>
    <w:p w14:paraId="4FAA5833" w14:textId="77777777" w:rsidR="003076FA" w:rsidRDefault="003076FA" w:rsidP="003076FA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506886C" w14:textId="77777777" w:rsidR="003076FA" w:rsidRDefault="003076FA" w:rsidP="003076F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6AC86A6" w14:textId="77777777" w:rsidR="003076FA" w:rsidRDefault="003076FA" w:rsidP="003076F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CC9F951" w14:textId="1DEB786C" w:rsidR="00BA00AB" w:rsidRPr="00EB3209" w:rsidRDefault="003076F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C093" w14:textId="77777777" w:rsidR="003076FA" w:rsidRDefault="003076FA" w:rsidP="009139A6">
      <w:r>
        <w:separator/>
      </w:r>
    </w:p>
  </w:endnote>
  <w:endnote w:type="continuationSeparator" w:id="0">
    <w:p w14:paraId="4EBE7F46" w14:textId="77777777" w:rsidR="003076FA" w:rsidRDefault="003076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1A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98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E0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AEE3" w14:textId="77777777" w:rsidR="003076FA" w:rsidRDefault="003076FA" w:rsidP="009139A6">
      <w:r>
        <w:separator/>
      </w:r>
    </w:p>
  </w:footnote>
  <w:footnote w:type="continuationSeparator" w:id="0">
    <w:p w14:paraId="16D2217D" w14:textId="77777777" w:rsidR="003076FA" w:rsidRDefault="003076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18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5A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F1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FA"/>
    <w:rsid w:val="000666E0"/>
    <w:rsid w:val="000A2E7A"/>
    <w:rsid w:val="001307AC"/>
    <w:rsid w:val="00190DFA"/>
    <w:rsid w:val="002510B7"/>
    <w:rsid w:val="00270799"/>
    <w:rsid w:val="002737D5"/>
    <w:rsid w:val="003076FA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8E3C"/>
  <w15:chartTrackingRefBased/>
  <w15:docId w15:val="{F839A5A3-CFC7-4E98-8305-E1B129DC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2025-09-29T21:01:00Z</dcterms:created>
  <dcterms:modified xsi:type="dcterms:W3CDTF">2025-09-29T21:02:00Z</dcterms:modified>
</cp:coreProperties>
</file>