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29FD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NORES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fl.1457)</w:t>
      </w:r>
    </w:p>
    <w:p w14:paraId="6572BEED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</w:p>
    <w:p w14:paraId="7E137936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</w:p>
    <w:p w14:paraId="4C1E1B21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Sep.1457</w:t>
      </w:r>
      <w:r>
        <w:rPr>
          <w:rFonts w:eastAsia="Times New Roman" w:cs="Times New Roman"/>
          <w:szCs w:val="24"/>
        </w:rPr>
        <w:tab/>
        <w:t xml:space="preserve">He was on a commission to arrest Peter </w:t>
      </w:r>
      <w:proofErr w:type="spellStart"/>
      <w:r>
        <w:rPr>
          <w:rFonts w:eastAsia="Times New Roman" w:cs="Times New Roman"/>
          <w:szCs w:val="24"/>
        </w:rPr>
        <w:t>Holond</w:t>
      </w:r>
      <w:proofErr w:type="spellEnd"/>
      <w:r>
        <w:rPr>
          <w:rFonts w:eastAsia="Times New Roman" w:cs="Times New Roman"/>
          <w:szCs w:val="24"/>
        </w:rPr>
        <w:t xml:space="preserve">, late of </w:t>
      </w:r>
      <w:proofErr w:type="spellStart"/>
      <w:r>
        <w:rPr>
          <w:rFonts w:eastAsia="Times New Roman" w:cs="Times New Roman"/>
          <w:szCs w:val="24"/>
        </w:rPr>
        <w:t>Newerk</w:t>
      </w:r>
      <w:proofErr w:type="spellEnd"/>
      <w:r>
        <w:rPr>
          <w:rFonts w:eastAsia="Times New Roman" w:cs="Times New Roman"/>
          <w:szCs w:val="24"/>
        </w:rPr>
        <w:t xml:space="preserve">, </w:t>
      </w:r>
    </w:p>
    <w:p w14:paraId="3A03AD69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Surrey(q.v.), and take him before the King in Chancery to answer</w:t>
      </w:r>
    </w:p>
    <w:p w14:paraId="3A20689E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certain charges.      (C.P.R. 1452-61 p.400)</w:t>
      </w:r>
    </w:p>
    <w:p w14:paraId="085A3637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</w:p>
    <w:p w14:paraId="07DE9408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</w:p>
    <w:p w14:paraId="00E1A54B" w14:textId="77777777" w:rsidR="004D7791" w:rsidRDefault="004D7791" w:rsidP="004D779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03F8B4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68E5" w14:textId="77777777" w:rsidR="004D7791" w:rsidRDefault="004D7791" w:rsidP="009139A6">
      <w:r>
        <w:separator/>
      </w:r>
    </w:p>
  </w:endnote>
  <w:endnote w:type="continuationSeparator" w:id="0">
    <w:p w14:paraId="34323BF3" w14:textId="77777777" w:rsidR="004D7791" w:rsidRDefault="004D77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30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65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41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1C19" w14:textId="77777777" w:rsidR="004D7791" w:rsidRDefault="004D7791" w:rsidP="009139A6">
      <w:r>
        <w:separator/>
      </w:r>
    </w:p>
  </w:footnote>
  <w:footnote w:type="continuationSeparator" w:id="0">
    <w:p w14:paraId="0F509638" w14:textId="77777777" w:rsidR="004D7791" w:rsidRDefault="004D77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87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42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F4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91"/>
    <w:rsid w:val="000666E0"/>
    <w:rsid w:val="002510B7"/>
    <w:rsid w:val="00270799"/>
    <w:rsid w:val="004D7791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7198"/>
  <w15:chartTrackingRefBased/>
  <w15:docId w15:val="{D958AEB6-CAA4-456F-9B58-DFB4FC22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2025-02-12T18:16:00Z</dcterms:created>
  <dcterms:modified xsi:type="dcterms:W3CDTF">2025-02-12T18:17:00Z</dcterms:modified>
</cp:coreProperties>
</file>