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CB9E9" w14:textId="77777777" w:rsidR="00AA6246" w:rsidRDefault="00AA6246" w:rsidP="00AA6246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NORFF</w:t>
      </w:r>
      <w:r>
        <w:rPr>
          <w:rFonts w:cs="Times New Roman"/>
          <w:szCs w:val="24"/>
          <w:lang w:val="en-GB"/>
        </w:rPr>
        <w:t xml:space="preserve">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fl.1473)</w:t>
      </w:r>
    </w:p>
    <w:p w14:paraId="6234DD62" w14:textId="77777777" w:rsidR="00AA6246" w:rsidRDefault="00AA6246" w:rsidP="00AA6246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Abbot of Wymondham, Norfolk.</w:t>
      </w:r>
    </w:p>
    <w:p w14:paraId="211DEC38" w14:textId="77777777" w:rsidR="00AA6246" w:rsidRDefault="00AA6246" w:rsidP="00AA6246">
      <w:pPr>
        <w:pStyle w:val="NoSpacing"/>
        <w:jc w:val="both"/>
        <w:rPr>
          <w:rFonts w:cs="Times New Roman"/>
          <w:szCs w:val="24"/>
          <w:lang w:val="en-GB"/>
        </w:rPr>
      </w:pPr>
    </w:p>
    <w:p w14:paraId="13FBDE3D" w14:textId="77777777" w:rsidR="00AA6246" w:rsidRDefault="00AA6246" w:rsidP="00AA6246">
      <w:pPr>
        <w:pStyle w:val="NoSpacing"/>
        <w:jc w:val="both"/>
        <w:rPr>
          <w:rFonts w:cs="Times New Roman"/>
          <w:szCs w:val="24"/>
          <w:lang w:val="en-GB"/>
        </w:rPr>
      </w:pPr>
    </w:p>
    <w:p w14:paraId="40897EFC" w14:textId="77777777" w:rsidR="00AA6246" w:rsidRDefault="00AA6246" w:rsidP="00AA6246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1473</w:t>
      </w:r>
      <w:r>
        <w:rPr>
          <w:rFonts w:cs="Times New Roman"/>
          <w:szCs w:val="24"/>
          <w:lang w:val="en-GB"/>
        </w:rPr>
        <w:tab/>
        <w:t xml:space="preserve">Edward </w:t>
      </w:r>
      <w:proofErr w:type="spellStart"/>
      <w:r>
        <w:rPr>
          <w:rFonts w:cs="Times New Roman"/>
          <w:szCs w:val="24"/>
          <w:lang w:val="en-GB"/>
        </w:rPr>
        <w:t>Cryche</w:t>
      </w:r>
      <w:proofErr w:type="spellEnd"/>
      <w:r>
        <w:rPr>
          <w:rFonts w:cs="Times New Roman"/>
          <w:szCs w:val="24"/>
          <w:lang w:val="en-GB"/>
        </w:rPr>
        <w:t>(q.v.) brought a plaint of trespass and taking against</w:t>
      </w:r>
    </w:p>
    <w:p w14:paraId="75D9658E" w14:textId="77777777" w:rsidR="00AA6246" w:rsidRDefault="00AA6246" w:rsidP="00AA6246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him and three others.</w:t>
      </w:r>
    </w:p>
    <w:p w14:paraId="3019FAE3" w14:textId="77777777" w:rsidR="00AA6246" w:rsidRDefault="00AA6246" w:rsidP="00AA6246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3E319E">
          <w:rPr>
            <w:rStyle w:val="Hyperlink"/>
            <w:rFonts w:cs="Times New Roman"/>
            <w:szCs w:val="24"/>
            <w:lang w:val="en-GB"/>
          </w:rPr>
          <w:t>https://waalt.uh.edu/index.php/IDXCP40no847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6FBAAB82" w14:textId="77777777" w:rsidR="00AA6246" w:rsidRDefault="00AA6246" w:rsidP="00AA6246">
      <w:pPr>
        <w:pStyle w:val="NoSpacing"/>
        <w:jc w:val="both"/>
        <w:rPr>
          <w:rFonts w:cs="Times New Roman"/>
          <w:szCs w:val="24"/>
          <w:lang w:val="en-GB"/>
        </w:rPr>
      </w:pPr>
    </w:p>
    <w:p w14:paraId="67527A48" w14:textId="77777777" w:rsidR="00AA6246" w:rsidRDefault="00AA6246" w:rsidP="00AA6246">
      <w:pPr>
        <w:pStyle w:val="NoSpacing"/>
        <w:jc w:val="both"/>
        <w:rPr>
          <w:rFonts w:cs="Times New Roman"/>
          <w:szCs w:val="24"/>
          <w:lang w:val="en-GB"/>
        </w:rPr>
      </w:pPr>
    </w:p>
    <w:p w14:paraId="622A1743" w14:textId="77777777" w:rsidR="00AA6246" w:rsidRDefault="00AA6246" w:rsidP="00AA6246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fldChar w:fldCharType="begin"/>
      </w:r>
      <w:r>
        <w:rPr>
          <w:rFonts w:cs="Times New Roman"/>
          <w:szCs w:val="24"/>
          <w:lang w:val="en-GB"/>
        </w:rPr>
        <w:instrText xml:space="preserve"> DATE \@ "dd MMMM yyyy" </w:instrText>
      </w:r>
      <w:r>
        <w:rPr>
          <w:rFonts w:cs="Times New Roman"/>
          <w:szCs w:val="24"/>
          <w:lang w:val="en-GB"/>
        </w:rPr>
        <w:fldChar w:fldCharType="separate"/>
      </w:r>
      <w:r>
        <w:rPr>
          <w:rFonts w:cs="Times New Roman"/>
          <w:noProof/>
          <w:szCs w:val="24"/>
          <w:lang w:val="en-GB"/>
        </w:rPr>
        <w:t>09 March 2025</w:t>
      </w:r>
      <w:r>
        <w:rPr>
          <w:rFonts w:cs="Times New Roman"/>
          <w:szCs w:val="24"/>
          <w:lang w:val="en-GB"/>
        </w:rPr>
        <w:fldChar w:fldCharType="end"/>
      </w:r>
    </w:p>
    <w:p w14:paraId="096DC88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64DFB" w14:textId="77777777" w:rsidR="00AA6246" w:rsidRDefault="00AA6246" w:rsidP="009139A6">
      <w:r>
        <w:separator/>
      </w:r>
    </w:p>
  </w:endnote>
  <w:endnote w:type="continuationSeparator" w:id="0">
    <w:p w14:paraId="2B07AF69" w14:textId="77777777" w:rsidR="00AA6246" w:rsidRDefault="00AA624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FE25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28D7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D237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92F38" w14:textId="77777777" w:rsidR="00AA6246" w:rsidRDefault="00AA6246" w:rsidP="009139A6">
      <w:r>
        <w:separator/>
      </w:r>
    </w:p>
  </w:footnote>
  <w:footnote w:type="continuationSeparator" w:id="0">
    <w:p w14:paraId="521D40A4" w14:textId="77777777" w:rsidR="00AA6246" w:rsidRDefault="00AA624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F520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D77E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D5F5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246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A6246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7C48E"/>
  <w15:chartTrackingRefBased/>
  <w15:docId w15:val="{5C5E7CD9-3A91-4469-918E-8D816B934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A62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IDXCP40no84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2025-03-09T12:27:00Z</dcterms:created>
  <dcterms:modified xsi:type="dcterms:W3CDTF">2025-03-09T12:28:00Z</dcterms:modified>
</cp:coreProperties>
</file>