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BF6B5" w14:textId="77777777" w:rsidR="00DD6213" w:rsidRDefault="00DD6213" w:rsidP="00DD6213">
      <w:pPr>
        <w:pStyle w:val="NoSpacing"/>
        <w:jc w:val="both"/>
      </w:pPr>
      <w:r>
        <w:rPr>
          <w:u w:val="single"/>
        </w:rPr>
        <w:t>John NORHAMPTON</w:t>
      </w:r>
      <w:r>
        <w:t xml:space="preserve">      (fl.1437)</w:t>
      </w:r>
    </w:p>
    <w:p w14:paraId="41D46D79" w14:textId="77777777" w:rsidR="00DD6213" w:rsidRDefault="00DD6213" w:rsidP="00DD6213">
      <w:pPr>
        <w:pStyle w:val="NoSpacing"/>
        <w:jc w:val="both"/>
      </w:pPr>
    </w:p>
    <w:p w14:paraId="0D788E35" w14:textId="77777777" w:rsidR="00DD6213" w:rsidRDefault="00DD6213" w:rsidP="00DD6213">
      <w:pPr>
        <w:pStyle w:val="NoSpacing"/>
        <w:jc w:val="both"/>
      </w:pPr>
    </w:p>
    <w:p w14:paraId="64F43329" w14:textId="77777777" w:rsidR="00DD6213" w:rsidRDefault="00DD6213" w:rsidP="00DD6213">
      <w:pPr>
        <w:pStyle w:val="NoSpacing"/>
        <w:jc w:val="both"/>
      </w:pPr>
      <w:r>
        <w:tab/>
        <w:t>1437</w:t>
      </w:r>
      <w:r>
        <w:tab/>
        <w:t xml:space="preserve">He made a plaint of debt against Richard </w:t>
      </w:r>
      <w:proofErr w:type="spellStart"/>
      <w:r>
        <w:t>Fleccher</w:t>
      </w:r>
      <w:proofErr w:type="spellEnd"/>
      <w:r>
        <w:t xml:space="preserve"> of Coventry,</w:t>
      </w:r>
    </w:p>
    <w:p w14:paraId="075B96AC" w14:textId="77777777" w:rsidR="00DD6213" w:rsidRDefault="00DD6213" w:rsidP="00DD6213">
      <w:pPr>
        <w:pStyle w:val="NoSpacing"/>
        <w:jc w:val="both"/>
      </w:pPr>
      <w:r>
        <w:tab/>
      </w:r>
      <w:r>
        <w:tab/>
        <w:t>fletcher(q.v.).</w:t>
      </w:r>
    </w:p>
    <w:p w14:paraId="5FAFF1BD" w14:textId="77777777" w:rsidR="00DD6213" w:rsidRDefault="00DD6213" w:rsidP="00DD6213">
      <w:pPr>
        <w:pStyle w:val="NoSpacing"/>
        <w:jc w:val="both"/>
      </w:pPr>
      <w:r>
        <w:tab/>
      </w:r>
      <w:r>
        <w:tab/>
        <w:t xml:space="preserve">( </w:t>
      </w:r>
      <w:hyperlink r:id="rId6" w:history="1">
        <w:r w:rsidRPr="002F48DB">
          <w:rPr>
            <w:rStyle w:val="Hyperlink"/>
          </w:rPr>
          <w:t>https://waalt.uh.edu/index.php/CP40/705</w:t>
        </w:r>
      </w:hyperlink>
      <w:r>
        <w:t>)</w:t>
      </w:r>
    </w:p>
    <w:p w14:paraId="7BD9D4C5" w14:textId="77777777" w:rsidR="00DD6213" w:rsidRDefault="00DD6213" w:rsidP="00DD6213">
      <w:pPr>
        <w:pStyle w:val="NoSpacing"/>
        <w:jc w:val="both"/>
      </w:pPr>
    </w:p>
    <w:p w14:paraId="6EC48618" w14:textId="77777777" w:rsidR="00DD6213" w:rsidRDefault="00DD6213" w:rsidP="00DD6213">
      <w:pPr>
        <w:pStyle w:val="NoSpacing"/>
        <w:jc w:val="both"/>
      </w:pPr>
    </w:p>
    <w:p w14:paraId="045942BB" w14:textId="77777777" w:rsidR="00DD6213" w:rsidRDefault="00DD6213" w:rsidP="00DD6213">
      <w:pPr>
        <w:pStyle w:val="NoSpacing"/>
        <w:jc w:val="both"/>
      </w:pPr>
      <w:r>
        <w:t>21 April 2025</w:t>
      </w:r>
    </w:p>
    <w:p w14:paraId="50DFF5E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2B5DC" w14:textId="77777777" w:rsidR="00DD6213" w:rsidRDefault="00DD6213" w:rsidP="009139A6">
      <w:r>
        <w:separator/>
      </w:r>
    </w:p>
  </w:endnote>
  <w:endnote w:type="continuationSeparator" w:id="0">
    <w:p w14:paraId="68479A33" w14:textId="77777777" w:rsidR="00DD6213" w:rsidRDefault="00DD621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7ABC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EA0F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636D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49440" w14:textId="77777777" w:rsidR="00DD6213" w:rsidRDefault="00DD6213" w:rsidP="009139A6">
      <w:r>
        <w:separator/>
      </w:r>
    </w:p>
  </w:footnote>
  <w:footnote w:type="continuationSeparator" w:id="0">
    <w:p w14:paraId="2B8C0560" w14:textId="77777777" w:rsidR="00DD6213" w:rsidRDefault="00DD621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6A87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C87A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C58A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21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931B0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D6213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2655D"/>
  <w15:chartTrackingRefBased/>
  <w15:docId w15:val="{87CF347A-F897-4247-9692-362A69944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D62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0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2025-04-21T07:24:00Z</dcterms:created>
  <dcterms:modified xsi:type="dcterms:W3CDTF">2025-04-21T07:24:00Z</dcterms:modified>
</cp:coreProperties>
</file>