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ADEA" w14:textId="77777777" w:rsidR="00815AC8" w:rsidRDefault="00815AC8" w:rsidP="00815A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NORMON</w:t>
      </w:r>
      <w:r>
        <w:rPr>
          <w:rFonts w:cs="Times New Roman"/>
          <w:szCs w:val="24"/>
        </w:rPr>
        <w:t xml:space="preserve">        (fl.1438)</w:t>
      </w:r>
    </w:p>
    <w:p w14:paraId="7A80C1F8" w14:textId="77777777" w:rsidR="00815AC8" w:rsidRDefault="00815AC8" w:rsidP="00815A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389E50BD" w14:textId="77777777" w:rsidR="00815AC8" w:rsidRDefault="00815AC8" w:rsidP="00815AC8">
      <w:pPr>
        <w:pStyle w:val="NoSpacing"/>
        <w:rPr>
          <w:rFonts w:cs="Times New Roman"/>
          <w:szCs w:val="24"/>
        </w:rPr>
      </w:pPr>
    </w:p>
    <w:p w14:paraId="2C8C3010" w14:textId="77777777" w:rsidR="00815AC8" w:rsidRDefault="00815AC8" w:rsidP="00815AC8">
      <w:pPr>
        <w:pStyle w:val="NoSpacing"/>
        <w:rPr>
          <w:rFonts w:cs="Times New Roman"/>
          <w:szCs w:val="24"/>
        </w:rPr>
      </w:pPr>
    </w:p>
    <w:p w14:paraId="191CA1A5" w14:textId="77777777" w:rsidR="00815AC8" w:rsidRDefault="00815AC8" w:rsidP="00815A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Settlement of the action taken by him and Roger Normon(q.v.) against</w:t>
      </w:r>
    </w:p>
    <w:p w14:paraId="7A71E385" w14:textId="77777777" w:rsidR="00815AC8" w:rsidRDefault="00815AC8" w:rsidP="00815A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Thomas Elys(q.v.) and his wife, Julian(q.v.), deforciants of 17s 6d of</w:t>
      </w:r>
    </w:p>
    <w:p w14:paraId="7E326870" w14:textId="77777777" w:rsidR="00815AC8" w:rsidRDefault="00815AC8" w:rsidP="00815A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rent in Hereford.</w:t>
      </w:r>
    </w:p>
    <w:p w14:paraId="6EDD8C18" w14:textId="77777777" w:rsidR="00815AC8" w:rsidRDefault="00815AC8" w:rsidP="00815A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2679FA">
          <w:rPr>
            <w:rStyle w:val="Hyperlink"/>
            <w:rFonts w:cs="Times New Roman"/>
          </w:rPr>
          <w:t>http://www.medievalgenealogy.org.uk/fines/abstracts/CP_25_1_83_55.shtml</w:t>
        </w:r>
      </w:hyperlink>
      <w:r>
        <w:rPr>
          <w:rFonts w:cs="Times New Roman"/>
        </w:rPr>
        <w:t>)</w:t>
      </w:r>
    </w:p>
    <w:p w14:paraId="445454DA" w14:textId="77777777" w:rsidR="00815AC8" w:rsidRDefault="00815AC8" w:rsidP="00815AC8">
      <w:pPr>
        <w:pStyle w:val="NoSpacing"/>
        <w:rPr>
          <w:rFonts w:cs="Times New Roman"/>
          <w:szCs w:val="24"/>
        </w:rPr>
      </w:pPr>
    </w:p>
    <w:p w14:paraId="72480AD4" w14:textId="77777777" w:rsidR="00815AC8" w:rsidRDefault="00815AC8" w:rsidP="00815AC8">
      <w:pPr>
        <w:pStyle w:val="NoSpacing"/>
        <w:rPr>
          <w:rFonts w:cs="Times New Roman"/>
          <w:szCs w:val="24"/>
        </w:rPr>
      </w:pPr>
    </w:p>
    <w:p w14:paraId="50D46CD6" w14:textId="77777777" w:rsidR="00815AC8" w:rsidRDefault="00815AC8" w:rsidP="00815A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2020</w:t>
      </w:r>
    </w:p>
    <w:p w14:paraId="7A15A3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DD5E" w14:textId="77777777" w:rsidR="00815AC8" w:rsidRDefault="00815AC8" w:rsidP="009139A6">
      <w:r>
        <w:separator/>
      </w:r>
    </w:p>
  </w:endnote>
  <w:endnote w:type="continuationSeparator" w:id="0">
    <w:p w14:paraId="267C81AA" w14:textId="77777777" w:rsidR="00815AC8" w:rsidRDefault="00815A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F8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10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C7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0F02" w14:textId="77777777" w:rsidR="00815AC8" w:rsidRDefault="00815AC8" w:rsidP="009139A6">
      <w:r>
        <w:separator/>
      </w:r>
    </w:p>
  </w:footnote>
  <w:footnote w:type="continuationSeparator" w:id="0">
    <w:p w14:paraId="1857FB03" w14:textId="77777777" w:rsidR="00815AC8" w:rsidRDefault="00815A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9A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D2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EE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C8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15AC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A367"/>
  <w15:chartTrackingRefBased/>
  <w15:docId w15:val="{8C99E30E-BF48-46BF-9319-3798A519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5A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83_5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2025-04-24T19:58:00Z</dcterms:created>
  <dcterms:modified xsi:type="dcterms:W3CDTF">2025-04-24T19:59:00Z</dcterms:modified>
</cp:coreProperties>
</file>