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657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NORREYS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4D472CCC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E8E7C1B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3BE428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3ACD641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8A4620A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551FF16" w14:textId="77777777" w:rsidR="005A57FD" w:rsidRPr="00065994" w:rsidRDefault="005A57FD" w:rsidP="005A57FD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25B3C696" w14:textId="77777777" w:rsidR="005A57FD" w:rsidRDefault="005A57FD" w:rsidP="005A57FD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CD628ED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EED1465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3429C1" w14:textId="77777777" w:rsidR="005A57FD" w:rsidRDefault="005A57FD" w:rsidP="005A57FD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6AB285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1BAF" w14:textId="77777777" w:rsidR="005A57FD" w:rsidRDefault="005A57FD" w:rsidP="009139A6">
      <w:r>
        <w:separator/>
      </w:r>
    </w:p>
  </w:endnote>
  <w:endnote w:type="continuationSeparator" w:id="0">
    <w:p w14:paraId="1E54BCCD" w14:textId="77777777" w:rsidR="005A57FD" w:rsidRDefault="005A57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B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88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DF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A64E" w14:textId="77777777" w:rsidR="005A57FD" w:rsidRDefault="005A57FD" w:rsidP="009139A6">
      <w:r>
        <w:separator/>
      </w:r>
    </w:p>
  </w:footnote>
  <w:footnote w:type="continuationSeparator" w:id="0">
    <w:p w14:paraId="6AED9E51" w14:textId="77777777" w:rsidR="005A57FD" w:rsidRDefault="005A57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49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31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E5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FD"/>
    <w:rsid w:val="000666E0"/>
    <w:rsid w:val="002510B7"/>
    <w:rsid w:val="00270799"/>
    <w:rsid w:val="005A57FD"/>
    <w:rsid w:val="005C130B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68EF"/>
  <w15:chartTrackingRefBased/>
  <w15:docId w15:val="{16B18E28-36FF-4046-82CB-2F7E7497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2025-01-11T07:35:00Z</dcterms:created>
  <dcterms:modified xsi:type="dcterms:W3CDTF">2025-01-11T07:35:00Z</dcterms:modified>
</cp:coreProperties>
</file>