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DF38" w14:textId="77777777" w:rsidR="004577D7" w:rsidRDefault="004577D7" w:rsidP="00457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NORTHERN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01D84323" w14:textId="77777777" w:rsidR="004577D7" w:rsidRDefault="004577D7" w:rsidP="00457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r>
        <w:rPr>
          <w:rFonts w:cs="Times New Roman"/>
          <w:szCs w:val="24"/>
        </w:rPr>
        <w:t>Glandford</w:t>
      </w:r>
      <w:proofErr w:type="spellEnd"/>
      <w:r>
        <w:rPr>
          <w:rFonts w:cs="Times New Roman"/>
          <w:szCs w:val="24"/>
        </w:rPr>
        <w:t>, Norfolk.</w:t>
      </w:r>
    </w:p>
    <w:p w14:paraId="60943662" w14:textId="77777777" w:rsidR="004577D7" w:rsidRDefault="004577D7" w:rsidP="004577D7">
      <w:pPr>
        <w:pStyle w:val="NoSpacing"/>
        <w:rPr>
          <w:rFonts w:cs="Times New Roman"/>
          <w:szCs w:val="24"/>
        </w:rPr>
      </w:pPr>
    </w:p>
    <w:p w14:paraId="30F72EF0" w14:textId="77777777" w:rsidR="004577D7" w:rsidRDefault="004577D7" w:rsidP="004577D7">
      <w:pPr>
        <w:pStyle w:val="NoSpacing"/>
        <w:rPr>
          <w:rFonts w:cs="Times New Roman"/>
          <w:szCs w:val="24"/>
        </w:rPr>
      </w:pPr>
    </w:p>
    <w:p w14:paraId="15D075CC" w14:textId="77777777" w:rsidR="004577D7" w:rsidRDefault="004577D7" w:rsidP="00457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May1435</w:t>
      </w:r>
      <w:r>
        <w:rPr>
          <w:rFonts w:cs="Times New Roman"/>
          <w:szCs w:val="24"/>
        </w:rPr>
        <w:tab/>
        <w:t>He fled for various felonies perpetrated in Norfolk.</w:t>
      </w:r>
    </w:p>
    <w:p w14:paraId="7943C6F5" w14:textId="77777777" w:rsidR="004577D7" w:rsidRDefault="004577D7" w:rsidP="004577D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p.99,</w:t>
      </w:r>
    </w:p>
    <w:p w14:paraId="38349985" w14:textId="77777777" w:rsidR="004577D7" w:rsidRDefault="004577D7" w:rsidP="004577D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note 105)</w:t>
      </w:r>
    </w:p>
    <w:p w14:paraId="54F2482D" w14:textId="77777777" w:rsidR="004577D7" w:rsidRDefault="004577D7" w:rsidP="00457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</w:t>
      </w:r>
      <w:r>
        <w:rPr>
          <w:rFonts w:cs="Times New Roman"/>
          <w:szCs w:val="24"/>
        </w:rPr>
        <w:tab/>
        <w:t>His goods and chattels came into the hands of William Bulman of</w:t>
      </w:r>
    </w:p>
    <w:p w14:paraId="6DC7BD69" w14:textId="77777777" w:rsidR="004577D7" w:rsidRDefault="004577D7" w:rsidP="00457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Wood Norton(q.v.) and Andrew </w:t>
      </w:r>
      <w:proofErr w:type="spellStart"/>
      <w:r>
        <w:rPr>
          <w:rFonts w:cs="Times New Roman"/>
          <w:szCs w:val="24"/>
        </w:rPr>
        <w:t>Plattyng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Twyford</w:t>
      </w:r>
      <w:proofErr w:type="spellEnd"/>
      <w:r>
        <w:rPr>
          <w:rFonts w:cs="Times New Roman"/>
          <w:szCs w:val="24"/>
        </w:rPr>
        <w:t>(q.v.).   (ibid.)</w:t>
      </w:r>
    </w:p>
    <w:p w14:paraId="22BA67E6" w14:textId="77777777" w:rsidR="004577D7" w:rsidRDefault="004577D7" w:rsidP="004577D7">
      <w:pPr>
        <w:pStyle w:val="NoSpacing"/>
        <w:rPr>
          <w:rFonts w:cs="Times New Roman"/>
          <w:szCs w:val="24"/>
        </w:rPr>
      </w:pPr>
    </w:p>
    <w:p w14:paraId="643094AE" w14:textId="77777777" w:rsidR="004577D7" w:rsidRDefault="004577D7" w:rsidP="004577D7">
      <w:pPr>
        <w:pStyle w:val="NoSpacing"/>
        <w:rPr>
          <w:rFonts w:cs="Times New Roman"/>
          <w:szCs w:val="24"/>
        </w:rPr>
      </w:pPr>
    </w:p>
    <w:p w14:paraId="36C4C4E8" w14:textId="77777777" w:rsidR="004577D7" w:rsidRDefault="004577D7" w:rsidP="00457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49D744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E336" w14:textId="77777777" w:rsidR="004577D7" w:rsidRDefault="004577D7" w:rsidP="009139A6">
      <w:r>
        <w:separator/>
      </w:r>
    </w:p>
  </w:endnote>
  <w:endnote w:type="continuationSeparator" w:id="0">
    <w:p w14:paraId="74C301E0" w14:textId="77777777" w:rsidR="004577D7" w:rsidRDefault="004577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AC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6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BA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C790" w14:textId="77777777" w:rsidR="004577D7" w:rsidRDefault="004577D7" w:rsidP="009139A6">
      <w:r>
        <w:separator/>
      </w:r>
    </w:p>
  </w:footnote>
  <w:footnote w:type="continuationSeparator" w:id="0">
    <w:p w14:paraId="22C2D376" w14:textId="77777777" w:rsidR="004577D7" w:rsidRDefault="004577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97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18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85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D7"/>
    <w:rsid w:val="000666E0"/>
    <w:rsid w:val="00163462"/>
    <w:rsid w:val="002510B7"/>
    <w:rsid w:val="00270799"/>
    <w:rsid w:val="004577D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F750"/>
  <w15:chartTrackingRefBased/>
  <w15:docId w15:val="{A0EB3E1E-72F3-4EC1-8E5E-7F6C4A4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2025-03-03T07:34:00Z</dcterms:created>
  <dcterms:modified xsi:type="dcterms:W3CDTF">2025-03-03T07:36:00Z</dcterms:modified>
</cp:coreProperties>
</file>