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1095" w14:textId="77777777" w:rsidR="00A07C96" w:rsidRDefault="00A07C96" w:rsidP="00A07C96">
      <w:pPr>
        <w:pStyle w:val="NoSpacing"/>
        <w:rPr>
          <w:szCs w:val="24"/>
        </w:rPr>
      </w:pPr>
      <w:r>
        <w:rPr>
          <w:szCs w:val="24"/>
          <w:u w:val="single"/>
        </w:rPr>
        <w:t>John NORTHFOLK</w:t>
      </w:r>
      <w:r>
        <w:rPr>
          <w:szCs w:val="24"/>
        </w:rPr>
        <w:t xml:space="preserve">        (fl.1432)</w:t>
      </w:r>
    </w:p>
    <w:p w14:paraId="3F0A1BDD" w14:textId="77777777" w:rsidR="00A07C96" w:rsidRDefault="00A07C96" w:rsidP="00A07C96">
      <w:pPr>
        <w:pStyle w:val="NoSpacing"/>
        <w:rPr>
          <w:szCs w:val="24"/>
        </w:rPr>
      </w:pPr>
    </w:p>
    <w:p w14:paraId="01DBD152" w14:textId="77777777" w:rsidR="00A07C96" w:rsidRDefault="00A07C96" w:rsidP="00A07C96">
      <w:pPr>
        <w:pStyle w:val="NoSpacing"/>
        <w:rPr>
          <w:szCs w:val="24"/>
        </w:rPr>
      </w:pPr>
    </w:p>
    <w:p w14:paraId="68F9D6B5" w14:textId="77777777" w:rsidR="00A07C96" w:rsidRDefault="00A07C96" w:rsidP="00A07C96">
      <w:pPr>
        <w:pStyle w:val="NoSpacing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He made a plaint of debt against William Braybroke(q.v.), William Bowyer(q.v.),</w:t>
      </w:r>
    </w:p>
    <w:p w14:paraId="53AEC621" w14:textId="77777777" w:rsidR="00A07C96" w:rsidRDefault="00A07C96" w:rsidP="00A07C9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Robert Barker(q.v.) and William Numan(q.v.), all of Leicester.</w:t>
      </w:r>
    </w:p>
    <w:p w14:paraId="72F3D1CD" w14:textId="77777777" w:rsidR="00A07C96" w:rsidRDefault="00A07C96" w:rsidP="00A07C9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177021">
          <w:rPr>
            <w:rStyle w:val="Hyperlink"/>
            <w:szCs w:val="24"/>
          </w:rPr>
          <w:t>https://waalt.uh.edu/index.php/CP40/685</w:t>
        </w:r>
      </w:hyperlink>
      <w:r>
        <w:rPr>
          <w:szCs w:val="24"/>
        </w:rPr>
        <w:t xml:space="preserve"> )</w:t>
      </w:r>
    </w:p>
    <w:p w14:paraId="0EC4A24E" w14:textId="77777777" w:rsidR="00A07C96" w:rsidRDefault="00A07C96" w:rsidP="00A07C96">
      <w:pPr>
        <w:pStyle w:val="NoSpacing"/>
        <w:rPr>
          <w:szCs w:val="24"/>
        </w:rPr>
      </w:pPr>
    </w:p>
    <w:p w14:paraId="2893557E" w14:textId="77777777" w:rsidR="00A07C96" w:rsidRDefault="00A07C96" w:rsidP="00A07C96">
      <w:pPr>
        <w:pStyle w:val="NoSpacing"/>
        <w:rPr>
          <w:szCs w:val="24"/>
        </w:rPr>
      </w:pPr>
    </w:p>
    <w:p w14:paraId="37437D5E" w14:textId="77777777" w:rsidR="00A07C96" w:rsidRDefault="00A07C96" w:rsidP="00A07C96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27D5B71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A07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FC6B" w14:textId="77777777" w:rsidR="0091447E" w:rsidRDefault="0091447E" w:rsidP="00086E2C">
      <w:pPr>
        <w:spacing w:after="0" w:line="240" w:lineRule="auto"/>
      </w:pPr>
      <w:r>
        <w:separator/>
      </w:r>
    </w:p>
  </w:endnote>
  <w:endnote w:type="continuationSeparator" w:id="0">
    <w:p w14:paraId="5A831C37" w14:textId="77777777" w:rsidR="0091447E" w:rsidRDefault="0091447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3A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8B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52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57A0" w14:textId="77777777" w:rsidR="0091447E" w:rsidRDefault="0091447E" w:rsidP="00086E2C">
      <w:pPr>
        <w:spacing w:after="0" w:line="240" w:lineRule="auto"/>
      </w:pPr>
      <w:r>
        <w:separator/>
      </w:r>
    </w:p>
  </w:footnote>
  <w:footnote w:type="continuationSeparator" w:id="0">
    <w:p w14:paraId="3975227B" w14:textId="77777777" w:rsidR="0091447E" w:rsidRDefault="0091447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849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60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7B5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96"/>
    <w:rsid w:val="00086E2C"/>
    <w:rsid w:val="000A2E7A"/>
    <w:rsid w:val="002244B7"/>
    <w:rsid w:val="00314D94"/>
    <w:rsid w:val="00617568"/>
    <w:rsid w:val="006E68FA"/>
    <w:rsid w:val="0091447E"/>
    <w:rsid w:val="00A07C96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8EDF"/>
  <w15:chartTrackingRefBased/>
  <w15:docId w15:val="{0C9BBD23-9729-4BA8-BE8B-367B3405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7C9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7C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205</Characters>
  <Application>Microsoft Office Word</Application>
  <DocSecurity>0</DocSecurity>
  <Lines>9</Lines>
  <Paragraphs>5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2025-12-13T20:50:00Z</dcterms:created>
  <dcterms:modified xsi:type="dcterms:W3CDTF">2025-12-13T20:51:00Z</dcterms:modified>
</cp:coreProperties>
</file>