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B00F" w14:textId="77777777" w:rsidR="00B9429E" w:rsidRDefault="00B9429E" w:rsidP="00B942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NORTHWYCH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52C20444" w14:textId="77777777" w:rsidR="00B9429E" w:rsidRDefault="00B9429E" w:rsidP="00B942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782A9637" w14:textId="77777777" w:rsidR="00B9429E" w:rsidRDefault="00B9429E" w:rsidP="00B942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D1C34E" w14:textId="77777777" w:rsidR="00B9429E" w:rsidRDefault="00B9429E" w:rsidP="00B942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3E3C9C" w14:textId="77777777" w:rsidR="00B9429E" w:rsidRDefault="00B9429E" w:rsidP="00B942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44A80C21" w14:textId="77777777" w:rsidR="00B9429E" w:rsidRDefault="00B9429E" w:rsidP="00B942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7DE6378F" w14:textId="77777777" w:rsidR="00B9429E" w:rsidRDefault="00B9429E" w:rsidP="00B942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03EE6688" w14:textId="77777777" w:rsidR="00B9429E" w:rsidRDefault="00B9429E" w:rsidP="00B942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6BE0335D" w14:textId="77777777" w:rsidR="00B9429E" w:rsidRDefault="00B9429E" w:rsidP="00B942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131F6D53" w14:textId="77777777" w:rsidR="00B9429E" w:rsidRDefault="00B9429E" w:rsidP="00B942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B1CA6A" w14:textId="77777777" w:rsidR="00B9429E" w:rsidRDefault="00B9429E" w:rsidP="00B942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AF265D" w14:textId="77777777" w:rsidR="00B9429E" w:rsidRDefault="00B9429E" w:rsidP="00B942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October 2025</w:t>
      </w:r>
    </w:p>
    <w:p w14:paraId="5B9ED23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DE76" w14:textId="77777777" w:rsidR="00B9429E" w:rsidRDefault="00B9429E" w:rsidP="00086E2C">
      <w:pPr>
        <w:spacing w:after="0" w:line="240" w:lineRule="auto"/>
      </w:pPr>
      <w:r>
        <w:separator/>
      </w:r>
    </w:p>
  </w:endnote>
  <w:endnote w:type="continuationSeparator" w:id="0">
    <w:p w14:paraId="3A8491B3" w14:textId="77777777" w:rsidR="00B9429E" w:rsidRDefault="00B9429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585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CA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62E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00CE" w14:textId="77777777" w:rsidR="00B9429E" w:rsidRDefault="00B9429E" w:rsidP="00086E2C">
      <w:pPr>
        <w:spacing w:after="0" w:line="240" w:lineRule="auto"/>
      </w:pPr>
      <w:r>
        <w:separator/>
      </w:r>
    </w:p>
  </w:footnote>
  <w:footnote w:type="continuationSeparator" w:id="0">
    <w:p w14:paraId="433E5414" w14:textId="77777777" w:rsidR="00B9429E" w:rsidRDefault="00B9429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2F3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06D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0FD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9E"/>
    <w:rsid w:val="00086E2C"/>
    <w:rsid w:val="000A2E7A"/>
    <w:rsid w:val="002244B7"/>
    <w:rsid w:val="00314D94"/>
    <w:rsid w:val="00617568"/>
    <w:rsid w:val="006E68FA"/>
    <w:rsid w:val="00B9429E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338C"/>
  <w15:chartTrackingRefBased/>
  <w15:docId w15:val="{E439F65C-BCDC-4A9D-B21C-3AD87C03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9429E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942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53</Words>
  <Characters>327</Characters>
  <Application>Microsoft Office Word</Application>
  <DocSecurity>0</DocSecurity>
  <Lines>14</Lines>
  <Paragraphs>11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2025-10-30T00:10:00Z</dcterms:created>
  <dcterms:modified xsi:type="dcterms:W3CDTF">2025-10-30T00:10:00Z</dcterms:modified>
</cp:coreProperties>
</file>