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F9BB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NORWYCH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5B742F02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33C42C9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DADCE8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C59797D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F9675A4" w14:textId="7EDC3FF8" w:rsidR="00F6134A" w:rsidRDefault="00F6134A" w:rsidP="00F6134A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A2C0E7C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349945" w14:textId="77777777" w:rsidR="00F6134A" w:rsidRDefault="00F6134A" w:rsidP="00F6134A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B11A902" w14:textId="7801F9E2" w:rsidR="00617568" w:rsidRPr="00086E2C" w:rsidRDefault="00F613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DB81B" w14:textId="77777777" w:rsidR="00F6134A" w:rsidRDefault="00F6134A" w:rsidP="00086E2C">
      <w:pPr>
        <w:spacing w:after="0" w:line="240" w:lineRule="auto"/>
      </w:pPr>
      <w:r>
        <w:separator/>
      </w:r>
    </w:p>
  </w:endnote>
  <w:endnote w:type="continuationSeparator" w:id="0">
    <w:p w14:paraId="4CADACE1" w14:textId="77777777" w:rsidR="00F6134A" w:rsidRDefault="00F6134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E96C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625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12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DBA5" w14:textId="77777777" w:rsidR="00F6134A" w:rsidRDefault="00F6134A" w:rsidP="00086E2C">
      <w:pPr>
        <w:spacing w:after="0" w:line="240" w:lineRule="auto"/>
      </w:pPr>
      <w:r>
        <w:separator/>
      </w:r>
    </w:p>
  </w:footnote>
  <w:footnote w:type="continuationSeparator" w:id="0">
    <w:p w14:paraId="6DEDC3E2" w14:textId="77777777" w:rsidR="00F6134A" w:rsidRDefault="00F6134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C5F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EC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BCA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4A"/>
    <w:rsid w:val="00086E2C"/>
    <w:rsid w:val="000A2E7A"/>
    <w:rsid w:val="002244B7"/>
    <w:rsid w:val="00314D94"/>
    <w:rsid w:val="00617568"/>
    <w:rsid w:val="006E68FA"/>
    <w:rsid w:val="00C36571"/>
    <w:rsid w:val="00ED3A55"/>
    <w:rsid w:val="00F479D0"/>
    <w:rsid w:val="00F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CC07E"/>
  <w15:chartTrackingRefBased/>
  <w15:docId w15:val="{2AA74792-E953-4A43-8292-96121BFA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4A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37</Words>
  <Characters>245</Characters>
  <Application>Microsoft Office Word</Application>
  <DocSecurity>0</DocSecurity>
  <Lines>13</Lines>
  <Paragraphs>8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2025-10-21T20:34:00Z</dcterms:created>
  <dcterms:modified xsi:type="dcterms:W3CDTF">2025-10-21T20:35:00Z</dcterms:modified>
</cp:coreProperties>
</file>