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B109E" w14:textId="77777777" w:rsidR="00EC3E95" w:rsidRDefault="00EC3E95" w:rsidP="00EC3E9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NORYS</w:t>
      </w:r>
      <w:r>
        <w:rPr>
          <w:rFonts w:ascii="Times New Roman" w:hAnsi="Times New Roman" w:cs="Times New Roman"/>
          <w:lang w:val="en-US"/>
        </w:rPr>
        <w:t xml:space="preserve">        (fl.1451)</w:t>
      </w:r>
    </w:p>
    <w:p w14:paraId="09D968A0" w14:textId="77777777" w:rsidR="00EC3E95" w:rsidRDefault="00EC3E95" w:rsidP="00EC3E9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London. Scrivener.</w:t>
      </w:r>
    </w:p>
    <w:p w14:paraId="748F72D3" w14:textId="77777777" w:rsidR="00EC3E95" w:rsidRDefault="00EC3E95" w:rsidP="00EC3E95">
      <w:pPr>
        <w:pStyle w:val="NoSpacing"/>
        <w:rPr>
          <w:rFonts w:ascii="Times New Roman" w:hAnsi="Times New Roman" w:cs="Times New Roman"/>
          <w:lang w:val="en-US"/>
        </w:rPr>
      </w:pPr>
    </w:p>
    <w:p w14:paraId="3E350B67" w14:textId="77777777" w:rsidR="00EC3E95" w:rsidRDefault="00EC3E95" w:rsidP="00EC3E95">
      <w:pPr>
        <w:pStyle w:val="NoSpacing"/>
        <w:rPr>
          <w:rFonts w:ascii="Times New Roman" w:hAnsi="Times New Roman" w:cs="Times New Roman"/>
          <w:lang w:val="en-US"/>
        </w:rPr>
      </w:pPr>
    </w:p>
    <w:p w14:paraId="140346E9" w14:textId="77777777" w:rsidR="00EC3E95" w:rsidRDefault="00EC3E95" w:rsidP="00EC3E95">
      <w:pPr>
        <w:pStyle w:val="NoSpacing"/>
        <w:ind w:left="1440" w:hanging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1451</w:t>
      </w:r>
      <w:r>
        <w:rPr>
          <w:rFonts w:ascii="Times New Roman" w:hAnsi="Times New Roman" w:cs="Times New Roman"/>
          <w:lang w:val="en-US"/>
        </w:rPr>
        <w:tab/>
        <w:t xml:space="preserve">The King brought a plaint for the redemption of Roger Laurens on suspicion of felony against him and 4 others.    </w:t>
      </w:r>
    </w:p>
    <w:p w14:paraId="5CC41FFA" w14:textId="77777777" w:rsidR="00EC3E95" w:rsidRDefault="00EC3E95" w:rsidP="00EC3E95">
      <w:pPr>
        <w:pStyle w:val="NoSpacing"/>
        <w:ind w:left="72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B0B90A9" w14:textId="77777777" w:rsidR="00EC3E95" w:rsidRDefault="00EC3E95" w:rsidP="00EC3E95">
      <w:pPr>
        <w:pStyle w:val="NoSpacing"/>
        <w:rPr>
          <w:rFonts w:ascii="Times New Roman" w:hAnsi="Times New Roman" w:cs="Times New Roman"/>
          <w:lang w:val="en-US"/>
        </w:rPr>
      </w:pPr>
    </w:p>
    <w:p w14:paraId="35B9913E" w14:textId="77777777" w:rsidR="00EC3E95" w:rsidRDefault="00EC3E95" w:rsidP="00EC3E95">
      <w:pPr>
        <w:pStyle w:val="NoSpacing"/>
        <w:rPr>
          <w:rFonts w:ascii="Times New Roman" w:hAnsi="Times New Roman" w:cs="Times New Roman"/>
          <w:lang w:val="en-US"/>
        </w:rPr>
      </w:pPr>
    </w:p>
    <w:p w14:paraId="2B05B617" w14:textId="77777777" w:rsidR="00EC3E95" w:rsidRDefault="00EC3E95" w:rsidP="00EC3E95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 December 2025</w:t>
      </w:r>
    </w:p>
    <w:p w14:paraId="70ABDDA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779E3" w14:textId="77777777" w:rsidR="004E5EB3" w:rsidRDefault="004E5EB3" w:rsidP="00086E2C">
      <w:pPr>
        <w:spacing w:after="0" w:line="240" w:lineRule="auto"/>
      </w:pPr>
      <w:r>
        <w:separator/>
      </w:r>
    </w:p>
  </w:endnote>
  <w:endnote w:type="continuationSeparator" w:id="0">
    <w:p w14:paraId="1D87DA36" w14:textId="77777777" w:rsidR="004E5EB3" w:rsidRDefault="004E5EB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3E3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C93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B33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CA6F" w14:textId="77777777" w:rsidR="004E5EB3" w:rsidRDefault="004E5EB3" w:rsidP="00086E2C">
      <w:pPr>
        <w:spacing w:after="0" w:line="240" w:lineRule="auto"/>
      </w:pPr>
      <w:r>
        <w:separator/>
      </w:r>
    </w:p>
  </w:footnote>
  <w:footnote w:type="continuationSeparator" w:id="0">
    <w:p w14:paraId="162CF295" w14:textId="77777777" w:rsidR="004E5EB3" w:rsidRDefault="004E5EB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E6D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28E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923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95"/>
    <w:rsid w:val="00086E2C"/>
    <w:rsid w:val="000A2E7A"/>
    <w:rsid w:val="002244B7"/>
    <w:rsid w:val="00314D94"/>
    <w:rsid w:val="004E5EB3"/>
    <w:rsid w:val="00617568"/>
    <w:rsid w:val="006E68FA"/>
    <w:rsid w:val="00DF608A"/>
    <w:rsid w:val="00EC3E9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11C6"/>
  <w15:chartTrackingRefBased/>
  <w15:docId w15:val="{4A50FDE4-2109-49CD-8799-EF8718F7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C3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3E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33</Words>
  <Characters>187</Characters>
  <Application>Microsoft Office Word</Application>
  <DocSecurity>0</DocSecurity>
  <Lines>10</Lines>
  <Paragraphs>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2025-12-20T22:30:00Z</dcterms:created>
  <dcterms:modified xsi:type="dcterms:W3CDTF">2025-12-20T22:32:00Z</dcterms:modified>
</cp:coreProperties>
</file>