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B3A4" w14:textId="77777777" w:rsidR="00C33E01" w:rsidRDefault="00C33E01" w:rsidP="00C33E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Adam NORMAN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2DE76CDA" w14:textId="77777777" w:rsidR="00C33E01" w:rsidRDefault="00C33E01" w:rsidP="00C33E01">
      <w:pPr>
        <w:rPr>
          <w:rFonts w:ascii="Times New Roman" w:hAnsi="Times New Roman" w:cs="Times New Roman"/>
        </w:rPr>
      </w:pPr>
    </w:p>
    <w:p w14:paraId="2247AB9B" w14:textId="77777777" w:rsidR="00C33E01" w:rsidRDefault="00C33E01" w:rsidP="00C33E01">
      <w:pPr>
        <w:rPr>
          <w:rFonts w:ascii="Times New Roman" w:hAnsi="Times New Roman" w:cs="Times New Roman"/>
        </w:rPr>
      </w:pPr>
    </w:p>
    <w:p w14:paraId="328F2CEE" w14:textId="77777777" w:rsidR="00C33E01" w:rsidRDefault="00C33E01" w:rsidP="00C33E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Walter </w:t>
      </w:r>
      <w:proofErr w:type="spellStart"/>
      <w:r>
        <w:rPr>
          <w:rFonts w:ascii="Times New Roman" w:hAnsi="Times New Roman" w:cs="Times New Roman"/>
        </w:rPr>
        <w:t>Kebbyll</w:t>
      </w:r>
      <w:proofErr w:type="spellEnd"/>
      <w:r>
        <w:rPr>
          <w:rFonts w:ascii="Times New Roman" w:hAnsi="Times New Roman" w:cs="Times New Roman"/>
        </w:rPr>
        <w:t xml:space="preserve"> of Bergholt Sackville,</w:t>
      </w:r>
    </w:p>
    <w:p w14:paraId="39BB7536" w14:textId="77777777" w:rsidR="00C33E01" w:rsidRDefault="00C33E01" w:rsidP="00C33E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Essex(q.v.).</w:t>
      </w:r>
    </w:p>
    <w:p w14:paraId="678C6EC8" w14:textId="77777777" w:rsidR="00C33E01" w:rsidRDefault="00C33E01" w:rsidP="00C33E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1182EA84" w14:textId="77777777" w:rsidR="00C33E01" w:rsidRDefault="00C33E01" w:rsidP="00C33E01">
      <w:pPr>
        <w:rPr>
          <w:rFonts w:ascii="Times New Roman" w:hAnsi="Times New Roman" w:cs="Times New Roman"/>
        </w:rPr>
      </w:pPr>
    </w:p>
    <w:p w14:paraId="666B8718" w14:textId="77777777" w:rsidR="00C33E01" w:rsidRDefault="00C33E01" w:rsidP="00C33E01">
      <w:pPr>
        <w:rPr>
          <w:rFonts w:ascii="Times New Roman" w:hAnsi="Times New Roman" w:cs="Times New Roman"/>
        </w:rPr>
      </w:pPr>
    </w:p>
    <w:p w14:paraId="462A85F3" w14:textId="77777777" w:rsidR="00C33E01" w:rsidRDefault="00C33E01" w:rsidP="00C33E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July 2018</w:t>
      </w:r>
    </w:p>
    <w:p w14:paraId="7554B770" w14:textId="77777777" w:rsidR="006B2F86" w:rsidRPr="00E71FC3" w:rsidRDefault="00C33E0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CF60A" w14:textId="77777777" w:rsidR="00C33E01" w:rsidRDefault="00C33E01" w:rsidP="00E71FC3">
      <w:r>
        <w:separator/>
      </w:r>
    </w:p>
  </w:endnote>
  <w:endnote w:type="continuationSeparator" w:id="0">
    <w:p w14:paraId="7C6E19BB" w14:textId="77777777" w:rsidR="00C33E01" w:rsidRDefault="00C33E0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17C0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E46F6" w14:textId="77777777" w:rsidR="00C33E01" w:rsidRDefault="00C33E01" w:rsidP="00E71FC3">
      <w:r>
        <w:separator/>
      </w:r>
    </w:p>
  </w:footnote>
  <w:footnote w:type="continuationSeparator" w:id="0">
    <w:p w14:paraId="6B8A2468" w14:textId="77777777" w:rsidR="00C33E01" w:rsidRDefault="00C33E0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01"/>
    <w:rsid w:val="001A7C09"/>
    <w:rsid w:val="00577BD5"/>
    <w:rsid w:val="00656CBA"/>
    <w:rsid w:val="006A1F77"/>
    <w:rsid w:val="00733BE7"/>
    <w:rsid w:val="00AB52E8"/>
    <w:rsid w:val="00B16D3F"/>
    <w:rsid w:val="00BB41AC"/>
    <w:rsid w:val="00C33E0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D859E"/>
  <w15:chartTrackingRefBased/>
  <w15:docId w15:val="{087F2E82-4308-4559-801D-3BF16F55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E0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2018-09-01T18:53:00Z</dcterms:created>
  <dcterms:modified xsi:type="dcterms:W3CDTF">2018-09-01T18:54:00Z</dcterms:modified>
</cp:coreProperties>
</file>