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5AB" w:rsidRDefault="00A705AB" w:rsidP="00A70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Adam NORMAN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A705AB" w:rsidRDefault="00A705AB" w:rsidP="00A70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Colchester, Essex. Yeoman.</w:t>
      </w:r>
    </w:p>
    <w:p w:rsidR="00A705AB" w:rsidRDefault="00A705AB" w:rsidP="00A705AB">
      <w:pPr>
        <w:rPr>
          <w:rFonts w:ascii="Times New Roman" w:hAnsi="Times New Roman" w:cs="Times New Roman"/>
        </w:rPr>
      </w:pPr>
    </w:p>
    <w:p w:rsidR="00A705AB" w:rsidRDefault="00A705AB" w:rsidP="00A705AB">
      <w:pPr>
        <w:rPr>
          <w:rFonts w:ascii="Times New Roman" w:hAnsi="Times New Roman" w:cs="Times New Roman"/>
        </w:rPr>
      </w:pPr>
    </w:p>
    <w:p w:rsidR="00A705AB" w:rsidRDefault="00A705AB" w:rsidP="00A705AB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John Clopton(q.v.) brought a plaint of debt against him, John Stacy of Maldon(q.v.), John </w:t>
      </w:r>
      <w:proofErr w:type="spellStart"/>
      <w:r>
        <w:rPr>
          <w:rFonts w:ascii="Times New Roman" w:hAnsi="Times New Roman" w:cs="Times New Roman"/>
        </w:rPr>
        <w:t>Garnon</w:t>
      </w:r>
      <w:proofErr w:type="spellEnd"/>
      <w:r>
        <w:rPr>
          <w:rFonts w:ascii="Times New Roman" w:hAnsi="Times New Roman" w:cs="Times New Roman"/>
        </w:rPr>
        <w:t xml:space="preserve"> of Earl’s Colne(q.v.), William </w:t>
      </w:r>
    </w:p>
    <w:p w:rsidR="00A705AB" w:rsidRDefault="00A705AB" w:rsidP="00A70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Batayll</w:t>
      </w:r>
      <w:proofErr w:type="spellEnd"/>
      <w:r>
        <w:rPr>
          <w:rFonts w:ascii="Times New Roman" w:hAnsi="Times New Roman" w:cs="Times New Roman"/>
        </w:rPr>
        <w:t xml:space="preserve"> of Maldon(q.v.) and Thomas Gate of Billericay(q.v.).</w:t>
      </w:r>
    </w:p>
    <w:p w:rsidR="00A705AB" w:rsidRDefault="00A705AB" w:rsidP="00A705A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:rsidR="00A705AB" w:rsidRDefault="00A705AB" w:rsidP="00A705AB">
      <w:pPr>
        <w:rPr>
          <w:rFonts w:ascii="Times New Roman" w:hAnsi="Times New Roman" w:cs="Times New Roman"/>
        </w:rPr>
      </w:pPr>
    </w:p>
    <w:p w:rsidR="00A705AB" w:rsidRDefault="00A705AB" w:rsidP="00A705AB">
      <w:pPr>
        <w:rPr>
          <w:rFonts w:ascii="Times New Roman" w:hAnsi="Times New Roman" w:cs="Times New Roman"/>
        </w:rPr>
      </w:pPr>
    </w:p>
    <w:p w:rsidR="00A705AB" w:rsidRDefault="00A705AB" w:rsidP="00A70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June 2017</w:t>
      </w:r>
    </w:p>
    <w:p w:rsidR="006B2F86" w:rsidRPr="00E71FC3" w:rsidRDefault="00A705A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5AB" w:rsidRDefault="00A705AB" w:rsidP="00E71FC3">
      <w:r>
        <w:separator/>
      </w:r>
    </w:p>
  </w:endnote>
  <w:endnote w:type="continuationSeparator" w:id="0">
    <w:p w:rsidR="00A705AB" w:rsidRDefault="00A705A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5AB" w:rsidRDefault="00A705AB" w:rsidP="00E71FC3">
      <w:r>
        <w:separator/>
      </w:r>
    </w:p>
  </w:footnote>
  <w:footnote w:type="continuationSeparator" w:id="0">
    <w:p w:rsidR="00A705AB" w:rsidRDefault="00A705A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AB"/>
    <w:rsid w:val="001A7C09"/>
    <w:rsid w:val="00577BD5"/>
    <w:rsid w:val="00656CBA"/>
    <w:rsid w:val="006A1F77"/>
    <w:rsid w:val="00733BE7"/>
    <w:rsid w:val="00A705A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6570C-88DA-47B4-B38B-16C975ED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5A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2017-06-28T16:13:00Z</dcterms:created>
  <dcterms:modified xsi:type="dcterms:W3CDTF">2017-06-28T16:13:00Z</dcterms:modified>
</cp:coreProperties>
</file>