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9993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Geoffrey NORMAN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AF05831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14:paraId="71744E0D" w14:textId="77777777" w:rsidR="006A5810" w:rsidRDefault="006A5810" w:rsidP="006A5810">
      <w:pPr>
        <w:rPr>
          <w:rFonts w:ascii="Times New Roman" w:hAnsi="Times New Roman" w:cs="Times New Roman"/>
        </w:rPr>
      </w:pPr>
    </w:p>
    <w:p w14:paraId="15E34B7A" w14:textId="77777777" w:rsidR="006A5810" w:rsidRDefault="006A5810" w:rsidP="006A5810">
      <w:pPr>
        <w:rPr>
          <w:rFonts w:ascii="Times New Roman" w:hAnsi="Times New Roman" w:cs="Times New Roman"/>
        </w:rPr>
      </w:pPr>
    </w:p>
    <w:p w14:paraId="4BD33972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Walter </w:t>
      </w:r>
      <w:proofErr w:type="spellStart"/>
      <w:r>
        <w:rPr>
          <w:rFonts w:ascii="Times New Roman" w:hAnsi="Times New Roman" w:cs="Times New Roman"/>
        </w:rPr>
        <w:t>Mathewe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Shouldham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014FB81D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Norfolk(q.v.), Henry Chapman of </w:t>
      </w:r>
      <w:proofErr w:type="spellStart"/>
      <w:r>
        <w:rPr>
          <w:rFonts w:ascii="Times New Roman" w:hAnsi="Times New Roman" w:cs="Times New Roman"/>
        </w:rPr>
        <w:t>Shouldham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Markaunt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6A56E103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Great Dunham(q.v.), John </w:t>
      </w:r>
      <w:proofErr w:type="spellStart"/>
      <w:r>
        <w:rPr>
          <w:rFonts w:ascii="Times New Roman" w:hAnsi="Times New Roman" w:cs="Times New Roman"/>
        </w:rPr>
        <w:t>Nicholasson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Heacham</w:t>
      </w:r>
      <w:proofErr w:type="spellEnd"/>
      <w:r>
        <w:rPr>
          <w:rFonts w:ascii="Times New Roman" w:hAnsi="Times New Roman" w:cs="Times New Roman"/>
        </w:rPr>
        <w:t>(q.v.) and Geoffrey Drake</w:t>
      </w:r>
    </w:p>
    <w:p w14:paraId="22031DF0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Great </w:t>
      </w:r>
      <w:proofErr w:type="spellStart"/>
      <w:r>
        <w:rPr>
          <w:rFonts w:ascii="Times New Roman" w:hAnsi="Times New Roman" w:cs="Times New Roman"/>
        </w:rPr>
        <w:t>Fransham</w:t>
      </w:r>
      <w:proofErr w:type="spellEnd"/>
      <w:r>
        <w:rPr>
          <w:rFonts w:ascii="Times New Roman" w:hAnsi="Times New Roman" w:cs="Times New Roman"/>
        </w:rPr>
        <w:t>(q.v.).</w:t>
      </w:r>
    </w:p>
    <w:p w14:paraId="6CA04A10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5C464BC3" w14:textId="77777777" w:rsidR="006A5810" w:rsidRDefault="006A5810" w:rsidP="006A5810">
      <w:pPr>
        <w:rPr>
          <w:rFonts w:ascii="Times New Roman" w:hAnsi="Times New Roman" w:cs="Times New Roman"/>
        </w:rPr>
      </w:pPr>
    </w:p>
    <w:p w14:paraId="0FD54CBD" w14:textId="77777777" w:rsidR="006A5810" w:rsidRDefault="006A5810" w:rsidP="006A5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July 2018</w:t>
      </w:r>
    </w:p>
    <w:p w14:paraId="04ED9A6C" w14:textId="77777777" w:rsidR="006B2F86" w:rsidRPr="00E71FC3" w:rsidRDefault="006A581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7DC8D" w14:textId="77777777" w:rsidR="006A5810" w:rsidRDefault="006A5810" w:rsidP="00E71FC3">
      <w:r>
        <w:separator/>
      </w:r>
    </w:p>
  </w:endnote>
  <w:endnote w:type="continuationSeparator" w:id="0">
    <w:p w14:paraId="078A65BD" w14:textId="77777777" w:rsidR="006A5810" w:rsidRDefault="006A581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CD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751A" w14:textId="77777777" w:rsidR="006A5810" w:rsidRDefault="006A5810" w:rsidP="00E71FC3">
      <w:r>
        <w:separator/>
      </w:r>
    </w:p>
  </w:footnote>
  <w:footnote w:type="continuationSeparator" w:id="0">
    <w:p w14:paraId="06757332" w14:textId="77777777" w:rsidR="006A5810" w:rsidRDefault="006A581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0"/>
    <w:rsid w:val="001A7C09"/>
    <w:rsid w:val="00577BD5"/>
    <w:rsid w:val="00656CBA"/>
    <w:rsid w:val="006A1F77"/>
    <w:rsid w:val="006A5810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0DFC"/>
  <w15:chartTrackingRefBased/>
  <w15:docId w15:val="{D25C1BA6-837D-4653-ADCC-E0ED213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81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2018-09-01T18:58:00Z</dcterms:created>
  <dcterms:modified xsi:type="dcterms:W3CDTF">2018-09-01T18:58:00Z</dcterms:modified>
</cp:coreProperties>
</file>