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64B12" w14:textId="77777777" w:rsidR="00F77FE3" w:rsidRDefault="00F77FE3" w:rsidP="00F77F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Joan NORMAN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fl.1436)</w:t>
      </w:r>
    </w:p>
    <w:p w14:paraId="605AC6CE" w14:textId="77777777" w:rsidR="00F77FE3" w:rsidRDefault="00F77FE3" w:rsidP="00F77F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Barrow, Suffolk.</w:t>
      </w:r>
    </w:p>
    <w:p w14:paraId="1589C1CD" w14:textId="77777777" w:rsidR="00F77FE3" w:rsidRDefault="00F77FE3" w:rsidP="00F77FE3">
      <w:pPr>
        <w:pStyle w:val="NoSpacing"/>
        <w:jc w:val="both"/>
        <w:rPr>
          <w:rFonts w:cs="Times New Roman"/>
          <w:szCs w:val="24"/>
        </w:rPr>
      </w:pPr>
    </w:p>
    <w:p w14:paraId="60DC9DB4" w14:textId="77777777" w:rsidR="00F77FE3" w:rsidRDefault="00F77FE3" w:rsidP="00F77FE3">
      <w:pPr>
        <w:pStyle w:val="NoSpacing"/>
        <w:jc w:val="both"/>
        <w:rPr>
          <w:rFonts w:cs="Times New Roman"/>
          <w:szCs w:val="24"/>
        </w:rPr>
      </w:pPr>
    </w:p>
    <w:p w14:paraId="0A9AE021" w14:textId="77777777" w:rsidR="00F77FE3" w:rsidRDefault="00F77FE3" w:rsidP="00F77F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= John(q.v.).</w:t>
      </w:r>
    </w:p>
    <w:p w14:paraId="72950E61" w14:textId="77777777" w:rsidR="00F77FE3" w:rsidRDefault="00F77FE3" w:rsidP="00F77FE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(“Wills of the Archdeaconry of Sudbury, 1439 – 1474, volume 1, ed. Peter Northeast,</w:t>
      </w:r>
    </w:p>
    <w:p w14:paraId="5B558883" w14:textId="77777777" w:rsidR="00F77FE3" w:rsidRDefault="00F77FE3" w:rsidP="00F77F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pub. the Suffolk Records Society, 2001, p.107)</w:t>
      </w:r>
    </w:p>
    <w:p w14:paraId="7B62EB5E" w14:textId="77777777" w:rsidR="00F77FE3" w:rsidRDefault="00F77FE3" w:rsidP="00F77FE3">
      <w:pPr>
        <w:pStyle w:val="NoSpacing"/>
        <w:jc w:val="both"/>
        <w:rPr>
          <w:rFonts w:cs="Times New Roman"/>
          <w:szCs w:val="24"/>
        </w:rPr>
      </w:pPr>
    </w:p>
    <w:p w14:paraId="1CEC76ED" w14:textId="77777777" w:rsidR="00F77FE3" w:rsidRDefault="00F77FE3" w:rsidP="00F77FE3">
      <w:pPr>
        <w:pStyle w:val="NoSpacing"/>
        <w:jc w:val="both"/>
        <w:rPr>
          <w:rFonts w:cs="Times New Roman"/>
          <w:szCs w:val="24"/>
        </w:rPr>
      </w:pPr>
    </w:p>
    <w:p w14:paraId="369B2CA7" w14:textId="77777777" w:rsidR="00F77FE3" w:rsidRDefault="00F77FE3" w:rsidP="00F77F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21 Dec.1436</w:t>
      </w:r>
      <w:r>
        <w:rPr>
          <w:rFonts w:cs="Times New Roman"/>
          <w:szCs w:val="24"/>
        </w:rPr>
        <w:tab/>
        <w:t>John bequeathed her his tenement in Barrow Green and a croft, for the</w:t>
      </w:r>
    </w:p>
    <w:p w14:paraId="7A0CD23D" w14:textId="77777777" w:rsidR="00F77FE3" w:rsidRDefault="00F77FE3" w:rsidP="00F77F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term of her life.   (ibid.)</w:t>
      </w:r>
    </w:p>
    <w:p w14:paraId="58EA6A9D" w14:textId="77777777" w:rsidR="00F77FE3" w:rsidRDefault="00F77FE3" w:rsidP="00F77FE3">
      <w:pPr>
        <w:pStyle w:val="NoSpacing"/>
        <w:jc w:val="both"/>
        <w:rPr>
          <w:rFonts w:cs="Times New Roman"/>
          <w:szCs w:val="24"/>
        </w:rPr>
      </w:pPr>
    </w:p>
    <w:p w14:paraId="3408FE00" w14:textId="77777777" w:rsidR="00F77FE3" w:rsidRDefault="00F77FE3" w:rsidP="00F77FE3">
      <w:pPr>
        <w:pStyle w:val="NoSpacing"/>
        <w:jc w:val="both"/>
        <w:rPr>
          <w:rFonts w:cs="Times New Roman"/>
          <w:szCs w:val="24"/>
        </w:rPr>
      </w:pPr>
    </w:p>
    <w:p w14:paraId="58050E3B" w14:textId="77777777" w:rsidR="00F77FE3" w:rsidRDefault="00F77FE3" w:rsidP="00F77FE3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June 2024</w:t>
      </w:r>
    </w:p>
    <w:p w14:paraId="5AF340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671101" w14:textId="77777777" w:rsidR="00F77FE3" w:rsidRDefault="00F77FE3" w:rsidP="009139A6">
      <w:r>
        <w:separator/>
      </w:r>
    </w:p>
  </w:endnote>
  <w:endnote w:type="continuationSeparator" w:id="0">
    <w:p w14:paraId="0FB84118" w14:textId="77777777" w:rsidR="00F77FE3" w:rsidRDefault="00F77FE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739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8B7D8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92C2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1C928" w14:textId="77777777" w:rsidR="00F77FE3" w:rsidRDefault="00F77FE3" w:rsidP="009139A6">
      <w:r>
        <w:separator/>
      </w:r>
    </w:p>
  </w:footnote>
  <w:footnote w:type="continuationSeparator" w:id="0">
    <w:p w14:paraId="6694D075" w14:textId="77777777" w:rsidR="00F77FE3" w:rsidRDefault="00F77FE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57C73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B5C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39B5CF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FE3"/>
    <w:rsid w:val="000666E0"/>
    <w:rsid w:val="002510B7"/>
    <w:rsid w:val="00270799"/>
    <w:rsid w:val="005C130B"/>
    <w:rsid w:val="00826F5C"/>
    <w:rsid w:val="008E3353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7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57C7F"/>
  <w15:chartTrackingRefBased/>
  <w15:docId w15:val="{668CA7EC-06B5-466F-AFD1-E4E004E23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2024-06-01T18:29:00Z</dcterms:created>
  <dcterms:modified xsi:type="dcterms:W3CDTF">2024-06-01T18:30:00Z</dcterms:modified>
</cp:coreProperties>
</file>