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C54A3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NORMAN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C54A30" w:rsidRDefault="00C54A3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4A30" w:rsidRDefault="00C54A3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4A30" w:rsidRDefault="00C54A3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Mar.1419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Runham</w:t>
      </w:r>
      <w:proofErr w:type="spellEnd"/>
      <w:r>
        <w:rPr>
          <w:rFonts w:ascii="Times New Roman" w:hAnsi="Times New Roman" w:cs="Times New Roman"/>
          <w:sz w:val="24"/>
          <w:szCs w:val="24"/>
        </w:rPr>
        <w:t>, Norfolk(q.v.),</w:t>
      </w:r>
    </w:p>
    <w:p w:rsidR="00C54A30" w:rsidRDefault="00C54A3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the lands held by the late Joan </w:t>
      </w:r>
      <w:proofErr w:type="spellStart"/>
      <w:r>
        <w:rPr>
          <w:rFonts w:ascii="Times New Roman" w:hAnsi="Times New Roman" w:cs="Times New Roman"/>
          <w:sz w:val="24"/>
          <w:szCs w:val="24"/>
        </w:rPr>
        <w:t>Essexe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C54A30" w:rsidRDefault="00C54A3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 – 1)</w:t>
      </w:r>
    </w:p>
    <w:p w:rsidR="00C54A30" w:rsidRDefault="00C54A3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4A30" w:rsidRDefault="00C54A3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4A30" w:rsidRPr="00C54A30" w:rsidRDefault="00C54A3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October 2015</w:t>
      </w:r>
      <w:bookmarkStart w:id="0" w:name="_GoBack"/>
      <w:bookmarkEnd w:id="0"/>
    </w:p>
    <w:sectPr w:rsidR="00C54A30" w:rsidRPr="00C54A30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A30" w:rsidRDefault="00C54A30" w:rsidP="00564E3C">
      <w:pPr>
        <w:spacing w:after="0" w:line="240" w:lineRule="auto"/>
      </w:pPr>
      <w:r>
        <w:separator/>
      </w:r>
    </w:p>
  </w:endnote>
  <w:endnote w:type="continuationSeparator" w:id="0">
    <w:p w:rsidR="00C54A30" w:rsidRDefault="00C54A30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>yright 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gramEnd"/>
    <w:r>
      <w:rPr>
        <w:rFonts w:ascii="Times New Roman" w:hAnsi="Times New Roman" w:cs="Times New Roman"/>
        <w:sz w:val="24"/>
        <w:szCs w:val="24"/>
      </w:rPr>
      <w:t xml:space="preserve"> </w:t>
    </w:r>
    <w:r w:rsidR="00EB41B8">
      <w:rPr>
        <w:rFonts w:ascii="Times New Roman" w:hAnsi="Times New Roman" w:cs="Times New Roman"/>
        <w:sz w:val="24"/>
        <w:szCs w:val="24"/>
      </w:rPr>
      <w:t>1 October 2015</w:t>
    </w:r>
  </w:p>
  <w:p w:rsidR="00564E3C" w:rsidRDefault="00564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A30" w:rsidRDefault="00C54A30" w:rsidP="00564E3C">
      <w:pPr>
        <w:spacing w:after="0" w:line="240" w:lineRule="auto"/>
      </w:pPr>
      <w:r>
        <w:separator/>
      </w:r>
    </w:p>
  </w:footnote>
  <w:footnote w:type="continuationSeparator" w:id="0">
    <w:p w:rsidR="00C54A30" w:rsidRDefault="00C54A30" w:rsidP="00564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A30"/>
    <w:rsid w:val="00564E3C"/>
    <w:rsid w:val="00C54A30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EC93D"/>
  <w15:chartTrackingRefBased/>
  <w15:docId w15:val="{A7036C2E-7AD1-4D09-A335-5D8BE39F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semiHidden/>
    <w:unhideWhenUsed/>
    <w:rsid w:val="00C54A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2015-10-02T10:34:00Z</dcterms:created>
  <dcterms:modified xsi:type="dcterms:W3CDTF">2015-10-02T10:40:00Z</dcterms:modified>
</cp:coreProperties>
</file>