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F1" w:rsidRPr="00D107F1" w:rsidRDefault="00D107F1" w:rsidP="00D107F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John NORMAN</w:t>
      </w:r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D107F1" w:rsidRPr="00D107F1" w:rsidRDefault="00D107F1" w:rsidP="00D107F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107F1" w:rsidRPr="00D107F1" w:rsidRDefault="00D107F1" w:rsidP="00D107F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107F1" w:rsidRPr="00D107F1" w:rsidRDefault="00D107F1" w:rsidP="00D107F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He made a plaint of assumpsit against Thomas </w:t>
      </w:r>
      <w:proofErr w:type="spellStart"/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Hervy</w:t>
      </w:r>
      <w:proofErr w:type="spellEnd"/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Great Bradley,</w:t>
      </w:r>
    </w:p>
    <w:p w:rsidR="00D107F1" w:rsidRPr="00D107F1" w:rsidRDefault="00D107F1" w:rsidP="00D107F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Suffolk(q.v.).</w:t>
      </w:r>
    </w:p>
    <w:p w:rsidR="00D107F1" w:rsidRPr="00D107F1" w:rsidRDefault="00D107F1" w:rsidP="00D107F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D107F1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D107F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D107F1" w:rsidRPr="00D107F1" w:rsidRDefault="00D107F1" w:rsidP="00D107F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107F1" w:rsidRPr="00D107F1" w:rsidRDefault="00D107F1" w:rsidP="00D107F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107F1" w:rsidRPr="00D107F1" w:rsidRDefault="00D107F1" w:rsidP="00D107F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107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10 March 2016</w:t>
      </w:r>
    </w:p>
    <w:p w:rsidR="006B2F86" w:rsidRPr="00D107F1" w:rsidRDefault="00D107F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D107F1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F1" w:rsidRDefault="00D107F1" w:rsidP="00E71FC3">
      <w:pPr>
        <w:spacing w:after="0" w:line="240" w:lineRule="auto"/>
      </w:pPr>
      <w:r>
        <w:separator/>
      </w:r>
    </w:p>
  </w:endnote>
  <w:endnote w:type="continuationSeparator" w:id="0">
    <w:p w:rsidR="00D107F1" w:rsidRDefault="00D107F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F1" w:rsidRDefault="00D107F1" w:rsidP="00E71FC3">
      <w:pPr>
        <w:spacing w:after="0" w:line="240" w:lineRule="auto"/>
      </w:pPr>
      <w:r>
        <w:separator/>
      </w:r>
    </w:p>
  </w:footnote>
  <w:footnote w:type="continuationSeparator" w:id="0">
    <w:p w:rsidR="00D107F1" w:rsidRDefault="00D107F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F1"/>
    <w:rsid w:val="00AB52E8"/>
    <w:rsid w:val="00B16D3F"/>
    <w:rsid w:val="00D107F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EFFBA-99B7-4623-8A74-10672F92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10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2016-05-15T21:35:00Z</dcterms:created>
  <dcterms:modified xsi:type="dcterms:W3CDTF">2016-05-15T21:40:00Z</dcterms:modified>
</cp:coreProperties>
</file>